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E3FC" w14:textId="77777777" w:rsidR="00FA78D3" w:rsidRPr="0079585C" w:rsidRDefault="00FA78D3" w:rsidP="0079585C">
      <w:pPr>
        <w:rPr>
          <w:rFonts w:asciiTheme="minorHAnsi" w:hAnsiTheme="minorHAnsi" w:cs="Calibr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ED741C" wp14:editId="138C2812">
                <wp:simplePos x="0" y="0"/>
                <wp:positionH relativeFrom="column">
                  <wp:posOffset>3241</wp:posOffset>
                </wp:positionH>
                <wp:positionV relativeFrom="paragraph">
                  <wp:posOffset>1621</wp:posOffset>
                </wp:positionV>
                <wp:extent cx="6119495" cy="825689"/>
                <wp:effectExtent l="0" t="0" r="14605" b="0"/>
                <wp:wrapNone/>
                <wp:docPr id="80" name="Skupina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825689"/>
                          <a:chOff x="0" y="0"/>
                          <a:chExt cx="6119495" cy="906145"/>
                        </a:xfrm>
                      </wpg:grpSpPr>
                      <pic:pic xmlns:pic="http://schemas.openxmlformats.org/drawingml/2006/picture">
                        <pic:nvPicPr>
                          <pic:cNvPr id="81" name="obrázek 1" descr="ZNAK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57150"/>
                            <a:ext cx="48387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0"/>
                            <a:ext cx="436245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70BEE" w14:textId="77777777" w:rsidR="00E07780" w:rsidRPr="00610EA8" w:rsidRDefault="00E07780" w:rsidP="005631DF">
                              <w:pPr>
                                <w:rPr>
                                  <w:rFonts w:asciiTheme="minorHAnsi" w:hAnsiTheme="minorHAnsi" w:cs="Arial"/>
                                  <w:caps/>
                                  <w:sz w:val="28"/>
                                </w:rPr>
                              </w:pPr>
                              <w:r w:rsidRPr="00610EA8">
                                <w:rPr>
                                  <w:rFonts w:asciiTheme="minorHAnsi" w:hAnsiTheme="minorHAnsi" w:cs="Arial"/>
                                  <w:caps/>
                                  <w:sz w:val="28"/>
                                </w:rPr>
                                <w:t>Městský úřad sezimovo ústí</w:t>
                              </w:r>
                            </w:p>
                            <w:p w14:paraId="2AB17D88" w14:textId="77777777" w:rsidR="00E07780" w:rsidRPr="00610EA8" w:rsidRDefault="00E07780" w:rsidP="003D1CA7">
                              <w:pPr>
                                <w:rPr>
                                  <w:rFonts w:asciiTheme="majorHAnsi" w:hAnsiTheme="majorHAnsi" w:cs="Arial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>Tajemník městského úřadu</w:t>
                              </w:r>
                            </w:p>
                            <w:p w14:paraId="76299C99" w14:textId="77777777" w:rsidR="00E07780" w:rsidRPr="00610EA8" w:rsidRDefault="00E07780" w:rsidP="003D1CA7">
                              <w:pPr>
                                <w:rPr>
                                  <w:rFonts w:asciiTheme="majorHAnsi" w:hAnsiTheme="majorHAnsi" w:cs="Arial"/>
                                  <w:sz w:val="18"/>
                                </w:rPr>
                              </w:pPr>
                              <w:r w:rsidRPr="00610EA8"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 xml:space="preserve">Oddělení </w:t>
                              </w:r>
                              <w:r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>plánování, kontroly a místních poplatků</w:t>
                              </w:r>
                            </w:p>
                            <w:p w14:paraId="3569A3C0" w14:textId="77777777" w:rsidR="00E07780" w:rsidRDefault="00E07780" w:rsidP="005631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Přímá spojnice 83"/>
                        <wps:cNvCnPr/>
                        <wps:spPr>
                          <a:xfrm>
                            <a:off x="0" y="657225"/>
                            <a:ext cx="61194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D741C" id="Skupina 80" o:spid="_x0000_s1026" style="position:absolute;margin-left:.25pt;margin-top:.15pt;width:481.85pt;height:65pt;z-index:251659264;mso-height-relative:margin" coordsize="61194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ZNAK" style="position:absolute;left:381;top:571;width:483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">
                  <v:imagedata r:id="rId9" o:title="ZNA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5429;width:43624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UW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iP4fgk/QK4+AAAA//8DAFBLAQItABQABgAIAAAAIQDb4fbL7gAAAIUBAAATAAAAAAAAAAAAAAAA&#10;AAAAAABbQ29udGVudF9UeXBlc10ueG1sUEsBAi0AFAAGAAgAAAAhAFr0LFu/AAAAFQEAAAsAAAAA&#10;AAAAAAAAAAAAHwEAAF9yZWxzLy5yZWxzUEsBAi0AFAAGAAgAAAAhAPr1VRbBAAAA2wAAAA8AAAAA&#10;AAAAAAAAAAAABwIAAGRycy9kb3ducmV2LnhtbFBLBQYAAAAAAwADALcAAAD1AgAAAAA=&#10;" stroked="f">
                  <v:textbox>
                    <w:txbxContent>
                      <w:p w14:paraId="51970BEE" w14:textId="77777777" w:rsidR="00E07780" w:rsidRPr="00610EA8" w:rsidRDefault="00E07780" w:rsidP="005631DF">
                        <w:pPr>
                          <w:rPr>
                            <w:rFonts w:asciiTheme="minorHAnsi" w:hAnsiTheme="minorHAnsi" w:cs="Arial"/>
                            <w:caps/>
                            <w:sz w:val="28"/>
                          </w:rPr>
                        </w:pPr>
                        <w:r w:rsidRPr="00610EA8">
                          <w:rPr>
                            <w:rFonts w:asciiTheme="minorHAnsi" w:hAnsiTheme="minorHAnsi" w:cs="Arial"/>
                            <w:caps/>
                            <w:sz w:val="28"/>
                          </w:rPr>
                          <w:t>Městský úřad sezimovo ústí</w:t>
                        </w:r>
                      </w:p>
                      <w:p w14:paraId="2AB17D88" w14:textId="77777777" w:rsidR="00E07780" w:rsidRPr="00610EA8" w:rsidRDefault="00E07780" w:rsidP="003D1CA7">
                        <w:pPr>
                          <w:rPr>
                            <w:rFonts w:asciiTheme="majorHAnsi" w:hAnsiTheme="majorHAnsi" w:cs="Arial"/>
                            <w:sz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</w:rPr>
                          <w:t>Tajemník městského úřadu</w:t>
                        </w:r>
                      </w:p>
                      <w:p w14:paraId="76299C99" w14:textId="77777777" w:rsidR="00E07780" w:rsidRPr="00610EA8" w:rsidRDefault="00E07780" w:rsidP="003D1CA7">
                        <w:pPr>
                          <w:rPr>
                            <w:rFonts w:asciiTheme="majorHAnsi" w:hAnsiTheme="majorHAnsi" w:cs="Arial"/>
                            <w:sz w:val="18"/>
                          </w:rPr>
                        </w:pPr>
                        <w:r w:rsidRPr="00610EA8">
                          <w:rPr>
                            <w:rFonts w:asciiTheme="majorHAnsi" w:hAnsiTheme="majorHAnsi" w:cs="Arial"/>
                            <w:sz w:val="18"/>
                          </w:rPr>
                          <w:t xml:space="preserve">Oddělení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</w:rPr>
                          <w:t>plánování, kontroly a místních poplatků</w:t>
                        </w:r>
                      </w:p>
                      <w:p w14:paraId="3569A3C0" w14:textId="77777777" w:rsidR="00E07780" w:rsidRDefault="00E07780" w:rsidP="005631DF"/>
                    </w:txbxContent>
                  </v:textbox>
                </v:shape>
                <v:line id="Přímá spojnice 83" o:spid="_x0000_s1029" style="position:absolute;visibility:visible;mso-wrap-style:square" from="0,6572" to="61194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" strokecolor="black [3200]" strokeweight=".5pt">
                  <v:stroke opacity="32896f" joinstyle="miter"/>
                </v:line>
              </v:group>
            </w:pict>
          </mc:Fallback>
        </mc:AlternateContent>
      </w:r>
    </w:p>
    <w:p w14:paraId="5CD5EBA0" w14:textId="77777777" w:rsidR="00FA78D3" w:rsidRDefault="00FA78D3" w:rsidP="00212473">
      <w:pPr>
        <w:spacing w:after="240"/>
        <w:rPr>
          <w:rFonts w:asciiTheme="minorHAnsi" w:hAnsiTheme="minorHAnsi"/>
          <w:b/>
          <w:sz w:val="24"/>
        </w:rPr>
      </w:pPr>
    </w:p>
    <w:p w14:paraId="15BD31FE" w14:textId="77777777" w:rsidR="00447142" w:rsidRDefault="00447142" w:rsidP="00C5550C">
      <w:pPr>
        <w:pStyle w:val="Nzev"/>
        <w:rPr>
          <w:rFonts w:asciiTheme="minorHAnsi" w:hAnsiTheme="minorHAnsi"/>
          <w:sz w:val="28"/>
        </w:rPr>
      </w:pPr>
    </w:p>
    <w:p w14:paraId="1633A116" w14:textId="5C53B300" w:rsidR="0014156D" w:rsidRPr="001267E8" w:rsidRDefault="00C5550C" w:rsidP="00BF27A7">
      <w:pPr>
        <w:pStyle w:val="Nzev"/>
        <w:rPr>
          <w:rFonts w:asciiTheme="minorHAnsi" w:hAnsiTheme="minorHAnsi"/>
          <w:sz w:val="32"/>
          <w:szCs w:val="24"/>
        </w:rPr>
      </w:pPr>
      <w:r w:rsidRPr="001267E8">
        <w:rPr>
          <w:rFonts w:asciiTheme="minorHAnsi" w:hAnsiTheme="minorHAnsi"/>
          <w:sz w:val="32"/>
          <w:szCs w:val="24"/>
        </w:rPr>
        <w:t xml:space="preserve">Ohlášení </w:t>
      </w:r>
      <w:r w:rsidR="003344D0" w:rsidRPr="001267E8">
        <w:rPr>
          <w:rFonts w:asciiTheme="minorHAnsi" w:hAnsiTheme="minorHAnsi"/>
          <w:sz w:val="32"/>
          <w:szCs w:val="24"/>
        </w:rPr>
        <w:t xml:space="preserve">nároku na osvobození </w:t>
      </w:r>
      <w:r w:rsidR="001161EF" w:rsidRPr="001267E8">
        <w:rPr>
          <w:rFonts w:asciiTheme="minorHAnsi" w:hAnsiTheme="minorHAnsi"/>
          <w:sz w:val="32"/>
          <w:szCs w:val="24"/>
        </w:rPr>
        <w:t xml:space="preserve">od </w:t>
      </w:r>
      <w:r w:rsidR="00BF27A7" w:rsidRPr="001267E8">
        <w:rPr>
          <w:rFonts w:asciiTheme="minorHAnsi" w:hAnsiTheme="minorHAnsi"/>
          <w:sz w:val="32"/>
          <w:szCs w:val="24"/>
        </w:rPr>
        <w:t xml:space="preserve">místního poplatku za obecní systém odpadového hospodářství </w:t>
      </w:r>
    </w:p>
    <w:p w14:paraId="55B78B3A" w14:textId="7C81EC36" w:rsidR="003344D0" w:rsidRPr="009466D2" w:rsidRDefault="009466D2" w:rsidP="009466D2">
      <w:pPr>
        <w:pStyle w:val="Nzev"/>
        <w:numPr>
          <w:ilvl w:val="0"/>
          <w:numId w:val="17"/>
        </w:numPr>
        <w:rPr>
          <w:rFonts w:asciiTheme="minorHAnsi" w:hAnsiTheme="minorHAnsi"/>
          <w:i/>
          <w:iCs/>
          <w:sz w:val="24"/>
          <w:u w:val="single"/>
        </w:rPr>
      </w:pPr>
      <w:bookmarkStart w:id="0" w:name="_Hlk123209370"/>
      <w:r w:rsidRPr="009466D2">
        <w:rPr>
          <w:rFonts w:asciiTheme="minorHAnsi" w:hAnsiTheme="minorHAnsi"/>
          <w:i/>
          <w:iCs/>
          <w:sz w:val="24"/>
          <w:u w:val="single"/>
        </w:rPr>
        <w:t>fyzická osoba přihlášená v obci</w:t>
      </w:r>
    </w:p>
    <w:bookmarkEnd w:id="0"/>
    <w:p w14:paraId="1300B01A" w14:textId="0121EA4D" w:rsidR="003344D0" w:rsidRPr="00447142" w:rsidRDefault="003344D0" w:rsidP="003344D0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jc w:val="center"/>
        <w:rPr>
          <w:rFonts w:ascii="Calibri" w:hAnsi="Calibri"/>
          <w:b/>
          <w:snapToGrid w:val="0"/>
          <w:sz w:val="18"/>
        </w:rPr>
      </w:pPr>
      <w:r w:rsidRPr="00447142">
        <w:rPr>
          <w:rFonts w:ascii="Calibri" w:hAnsi="Calibri"/>
          <w:b/>
          <w:snapToGrid w:val="0"/>
          <w:sz w:val="18"/>
        </w:rPr>
        <w:t>Telefonní kontakt, email adresa a datová schránka jsou nepovinné údaje</w:t>
      </w:r>
    </w:p>
    <w:p w14:paraId="1C70A073" w14:textId="77777777" w:rsidR="00084AB2" w:rsidRDefault="00084AB2" w:rsidP="00562D68">
      <w:pPr>
        <w:rPr>
          <w:rFonts w:ascii="Calibri" w:hAnsi="Calibri" w:cs="Arial"/>
          <w:b/>
          <w:sz w:val="24"/>
        </w:rPr>
      </w:pPr>
    </w:p>
    <w:p w14:paraId="27C82ECD" w14:textId="3336A47A" w:rsidR="00562D68" w:rsidRPr="003A25E3" w:rsidRDefault="00562D68" w:rsidP="00562D68">
      <w:pPr>
        <w:rPr>
          <w:rFonts w:asciiTheme="minorHAnsi" w:hAnsiTheme="minorHAnsi"/>
          <w:sz w:val="24"/>
        </w:rPr>
      </w:pPr>
      <w:r>
        <w:rPr>
          <w:rFonts w:ascii="Calibri" w:hAnsi="Calibri" w:cs="Arial"/>
          <w:b/>
          <w:sz w:val="24"/>
        </w:rPr>
        <w:t>A</w:t>
      </w:r>
      <w:r w:rsidRPr="00E042AC">
        <w:rPr>
          <w:rFonts w:ascii="Calibri" w:hAnsi="Calibri" w:cs="Arial"/>
          <w:b/>
          <w:sz w:val="24"/>
        </w:rPr>
        <w:t xml:space="preserve">: </w:t>
      </w:r>
      <w:r w:rsidR="001267E8">
        <w:rPr>
          <w:rFonts w:ascii="Calibri" w:hAnsi="Calibri" w:cs="Arial"/>
          <w:b/>
          <w:sz w:val="24"/>
        </w:rPr>
        <w:t>Ohlašovatel:</w:t>
      </w:r>
      <w:r w:rsidR="003A25E3">
        <w:rPr>
          <w:rFonts w:ascii="Calibri" w:hAnsi="Calibri" w:cs="Arial"/>
          <w:b/>
          <w:sz w:val="24"/>
        </w:rPr>
        <w:t xml:space="preserve">                             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1701"/>
        <w:gridCol w:w="2724"/>
      </w:tblGrid>
      <w:tr w:rsidR="00562D68" w:rsidRPr="00701776" w14:paraId="11359F29" w14:textId="77777777" w:rsidTr="00810387">
        <w:trPr>
          <w:trHeight w:val="397"/>
        </w:trPr>
        <w:tc>
          <w:tcPr>
            <w:tcW w:w="1809" w:type="dxa"/>
            <w:shd w:val="clear" w:color="auto" w:fill="D9D9D9" w:themeFill="background1" w:themeFillShade="D9"/>
          </w:tcPr>
          <w:p w14:paraId="3CA6569F" w14:textId="401E4A6E" w:rsidR="00562D68" w:rsidRPr="00701776" w:rsidRDefault="00810387" w:rsidP="003A25E3">
            <w:pPr>
              <w:rPr>
                <w:rFonts w:ascii="Calibri" w:hAnsi="Calibri" w:cs="Arial"/>
                <w:sz w:val="24"/>
                <w:szCs w:val="20"/>
              </w:rPr>
            </w:pPr>
            <w:bookmarkStart w:id="1" w:name="_Hlk99087804"/>
            <w:r>
              <w:rPr>
                <w:rFonts w:ascii="Calibri" w:hAnsi="Calibri" w:cs="Arial"/>
                <w:sz w:val="24"/>
                <w:szCs w:val="20"/>
              </w:rPr>
              <w:t>Příjmení:</w:t>
            </w:r>
          </w:p>
        </w:tc>
        <w:tc>
          <w:tcPr>
            <w:tcW w:w="3544" w:type="dxa"/>
          </w:tcPr>
          <w:p w14:paraId="5455DD5D" w14:textId="0C04338F" w:rsidR="00562D68" w:rsidRPr="00701776" w:rsidRDefault="00562D68" w:rsidP="003A25E3">
            <w:pPr>
              <w:rPr>
                <w:rFonts w:ascii="Calibri" w:hAnsi="Calibri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1A1D30" w14:textId="2801B7B6" w:rsidR="00562D68" w:rsidRPr="00701776" w:rsidRDefault="00810387" w:rsidP="003A25E3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Jméno:</w:t>
            </w:r>
          </w:p>
        </w:tc>
        <w:tc>
          <w:tcPr>
            <w:tcW w:w="2724" w:type="dxa"/>
          </w:tcPr>
          <w:p w14:paraId="6DDEA38F" w14:textId="183AAF9F" w:rsidR="00562D68" w:rsidRPr="00701776" w:rsidRDefault="00562D68" w:rsidP="003A25E3">
            <w:pPr>
              <w:rPr>
                <w:rFonts w:ascii="Calibri" w:hAnsi="Calibri" w:cs="Arial"/>
                <w:sz w:val="24"/>
                <w:szCs w:val="20"/>
              </w:rPr>
            </w:pPr>
          </w:p>
        </w:tc>
      </w:tr>
      <w:tr w:rsidR="00810387" w:rsidRPr="00701776" w14:paraId="3F7F4CE9" w14:textId="77777777" w:rsidTr="00810387">
        <w:trPr>
          <w:trHeight w:val="397"/>
        </w:trPr>
        <w:tc>
          <w:tcPr>
            <w:tcW w:w="1809" w:type="dxa"/>
            <w:shd w:val="clear" w:color="auto" w:fill="D9D9D9" w:themeFill="background1" w:themeFillShade="D9"/>
          </w:tcPr>
          <w:p w14:paraId="5127A543" w14:textId="1E00F6F1" w:rsidR="00810387" w:rsidRPr="00701776" w:rsidRDefault="00810387" w:rsidP="00810387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Rodné číslo:</w:t>
            </w:r>
          </w:p>
        </w:tc>
        <w:tc>
          <w:tcPr>
            <w:tcW w:w="3544" w:type="dxa"/>
          </w:tcPr>
          <w:p w14:paraId="78FBCC1C" w14:textId="1E7022DB" w:rsidR="00810387" w:rsidRPr="00701776" w:rsidRDefault="00810387" w:rsidP="00810387">
            <w:pPr>
              <w:rPr>
                <w:rFonts w:ascii="Calibri" w:hAnsi="Calibri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ED24707" w14:textId="18EFA3BD" w:rsidR="00810387" w:rsidRPr="00701776" w:rsidRDefault="00810387" w:rsidP="00810387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Obec:</w:t>
            </w:r>
          </w:p>
        </w:tc>
        <w:tc>
          <w:tcPr>
            <w:tcW w:w="2724" w:type="dxa"/>
            <w:vAlign w:val="center"/>
          </w:tcPr>
          <w:p w14:paraId="13FBD74C" w14:textId="28A95556" w:rsidR="00810387" w:rsidRPr="00701776" w:rsidRDefault="002A5149" w:rsidP="00810387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Sezimovo Ústí</w:t>
            </w:r>
          </w:p>
        </w:tc>
      </w:tr>
      <w:tr w:rsidR="00D94967" w:rsidRPr="00701776" w14:paraId="6EDB0BE0" w14:textId="77777777" w:rsidTr="00810387">
        <w:trPr>
          <w:trHeight w:val="397"/>
        </w:trPr>
        <w:tc>
          <w:tcPr>
            <w:tcW w:w="1809" w:type="dxa"/>
            <w:shd w:val="clear" w:color="auto" w:fill="D9D9D9" w:themeFill="background1" w:themeFillShade="D9"/>
          </w:tcPr>
          <w:p w14:paraId="11B6595E" w14:textId="77777777" w:rsidR="00D94967" w:rsidRPr="00701776" w:rsidRDefault="00084AB2" w:rsidP="003A25E3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U</w:t>
            </w:r>
            <w:r w:rsidR="00D94967">
              <w:rPr>
                <w:rFonts w:ascii="Calibri" w:hAnsi="Calibri" w:cs="Arial"/>
                <w:sz w:val="24"/>
                <w:szCs w:val="20"/>
              </w:rPr>
              <w:t>lice</w:t>
            </w:r>
            <w:r w:rsidR="00D94967" w:rsidRPr="00701776">
              <w:rPr>
                <w:rFonts w:ascii="Calibri" w:hAnsi="Calibri" w:cs="Arial"/>
                <w:sz w:val="24"/>
                <w:szCs w:val="20"/>
              </w:rPr>
              <w:t>:</w:t>
            </w:r>
          </w:p>
        </w:tc>
        <w:tc>
          <w:tcPr>
            <w:tcW w:w="3544" w:type="dxa"/>
          </w:tcPr>
          <w:p w14:paraId="1B8F3302" w14:textId="4D5CC132" w:rsidR="00D94967" w:rsidRPr="00701776" w:rsidRDefault="00D94967" w:rsidP="003A25E3">
            <w:pPr>
              <w:rPr>
                <w:rFonts w:ascii="Calibri" w:hAnsi="Calibri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FA48E9E" w14:textId="77777777" w:rsidR="00D94967" w:rsidRPr="00701776" w:rsidRDefault="00D94967" w:rsidP="003A25E3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Číslo popisné:</w:t>
            </w:r>
          </w:p>
        </w:tc>
        <w:tc>
          <w:tcPr>
            <w:tcW w:w="2724" w:type="dxa"/>
          </w:tcPr>
          <w:p w14:paraId="47003AC2" w14:textId="4EF5F8F5" w:rsidR="00D94967" w:rsidRPr="00701776" w:rsidRDefault="00D94967" w:rsidP="003A25E3">
            <w:pPr>
              <w:rPr>
                <w:rFonts w:ascii="Calibri" w:hAnsi="Calibri" w:cs="Arial"/>
                <w:sz w:val="24"/>
                <w:szCs w:val="20"/>
              </w:rPr>
            </w:pPr>
          </w:p>
        </w:tc>
      </w:tr>
      <w:tr w:rsidR="00810387" w:rsidRPr="00701776" w14:paraId="70848042" w14:textId="77777777" w:rsidTr="00810387">
        <w:trPr>
          <w:trHeight w:val="397"/>
        </w:trPr>
        <w:tc>
          <w:tcPr>
            <w:tcW w:w="1809" w:type="dxa"/>
            <w:shd w:val="clear" w:color="auto" w:fill="D9D9D9" w:themeFill="background1" w:themeFillShade="D9"/>
          </w:tcPr>
          <w:p w14:paraId="646383B0" w14:textId="046A3F4C" w:rsidR="00810387" w:rsidRPr="00701776" w:rsidRDefault="00810387" w:rsidP="00810387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</w:rPr>
              <w:t xml:space="preserve">E-mail adresa </w:t>
            </w:r>
            <w:r w:rsidRPr="00870A08">
              <w:rPr>
                <w:rFonts w:ascii="Calibri" w:hAnsi="Calibri" w:cs="Arial"/>
                <w:sz w:val="12"/>
              </w:rPr>
              <w:t>/nepovinný údaj/</w:t>
            </w:r>
          </w:p>
        </w:tc>
        <w:tc>
          <w:tcPr>
            <w:tcW w:w="3544" w:type="dxa"/>
            <w:vAlign w:val="center"/>
          </w:tcPr>
          <w:p w14:paraId="58BFE5C1" w14:textId="57EF0FBF" w:rsidR="00810387" w:rsidRPr="00701776" w:rsidRDefault="00810387" w:rsidP="00810387">
            <w:pPr>
              <w:jc w:val="center"/>
              <w:rPr>
                <w:rFonts w:ascii="Calibri" w:hAnsi="Calibri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4DE0FC1" w14:textId="77777777" w:rsidR="00810387" w:rsidRPr="00701776" w:rsidRDefault="00810387" w:rsidP="00810387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</w:rPr>
              <w:t xml:space="preserve">Telefon </w:t>
            </w:r>
            <w:r w:rsidRPr="00870A08">
              <w:rPr>
                <w:rFonts w:ascii="Calibri" w:hAnsi="Calibri" w:cs="Arial"/>
                <w:sz w:val="12"/>
              </w:rPr>
              <w:t>/nepovinný údaj/</w:t>
            </w:r>
          </w:p>
        </w:tc>
        <w:tc>
          <w:tcPr>
            <w:tcW w:w="2724" w:type="dxa"/>
          </w:tcPr>
          <w:p w14:paraId="660F3581" w14:textId="77777777" w:rsidR="00810387" w:rsidRPr="00701776" w:rsidRDefault="00810387" w:rsidP="00810387">
            <w:pPr>
              <w:rPr>
                <w:rFonts w:ascii="Calibri" w:hAnsi="Calibri" w:cs="Arial"/>
                <w:sz w:val="24"/>
                <w:szCs w:val="20"/>
              </w:rPr>
            </w:pPr>
          </w:p>
        </w:tc>
      </w:tr>
      <w:bookmarkEnd w:id="1"/>
    </w:tbl>
    <w:p w14:paraId="1D054318" w14:textId="77777777" w:rsidR="00084AB2" w:rsidRDefault="00084AB2" w:rsidP="00BB3DD8">
      <w:pPr>
        <w:rPr>
          <w:rFonts w:ascii="Calibri" w:hAnsi="Calibri" w:cs="Arial"/>
          <w:b/>
          <w:sz w:val="24"/>
        </w:rPr>
      </w:pPr>
    </w:p>
    <w:p w14:paraId="6DEBB82C" w14:textId="45DE56A1" w:rsidR="00084AB2" w:rsidRPr="003B6619" w:rsidRDefault="003B6619" w:rsidP="00BB3DD8">
      <w:pPr>
        <w:rPr>
          <w:rFonts w:ascii="Calibri" w:hAnsi="Calibri" w:cs="Arial"/>
          <w:b/>
          <w:sz w:val="28"/>
          <w:szCs w:val="28"/>
        </w:rPr>
      </w:pPr>
      <w:r w:rsidRPr="003B6619">
        <w:rPr>
          <w:rFonts w:ascii="Calibri" w:hAnsi="Calibri" w:cs="Arial"/>
          <w:b/>
          <w:sz w:val="28"/>
          <w:szCs w:val="28"/>
        </w:rPr>
        <w:t>OSVOBOZENÍ od poplatku</w:t>
      </w:r>
    </w:p>
    <w:p w14:paraId="75CF35D8" w14:textId="533E4B04" w:rsidR="00132982" w:rsidRPr="00810387" w:rsidRDefault="00132982" w:rsidP="00132982">
      <w:pPr>
        <w:pStyle w:val="Default"/>
        <w:numPr>
          <w:ilvl w:val="0"/>
          <w:numId w:val="16"/>
        </w:numPr>
        <w:jc w:val="both"/>
        <w:rPr>
          <w:b/>
          <w:bCs/>
          <w:color w:val="auto"/>
          <w:sz w:val="22"/>
          <w:szCs w:val="22"/>
        </w:rPr>
      </w:pPr>
      <w:r w:rsidRPr="00810387">
        <w:rPr>
          <w:b/>
          <w:bCs/>
          <w:sz w:val="20"/>
          <w:szCs w:val="20"/>
        </w:rPr>
        <w:t xml:space="preserve">z důvodu uvedeného v čl. </w:t>
      </w:r>
      <w:r w:rsidR="00E41FCC">
        <w:rPr>
          <w:b/>
          <w:bCs/>
          <w:sz w:val="20"/>
          <w:szCs w:val="20"/>
        </w:rPr>
        <w:t>7</w:t>
      </w:r>
      <w:r w:rsidRPr="00810387">
        <w:rPr>
          <w:b/>
          <w:bCs/>
          <w:sz w:val="20"/>
          <w:szCs w:val="20"/>
        </w:rPr>
        <w:t xml:space="preserve"> odst. 1 vyhlášky</w:t>
      </w:r>
      <w:r w:rsidR="001267E8" w:rsidRPr="00810387">
        <w:rPr>
          <w:b/>
          <w:bCs/>
          <w:sz w:val="20"/>
          <w:szCs w:val="20"/>
        </w:rPr>
        <w:t xml:space="preserve"> č. </w:t>
      </w:r>
      <w:r w:rsidR="00E41FCC">
        <w:rPr>
          <w:b/>
          <w:bCs/>
          <w:sz w:val="20"/>
          <w:szCs w:val="20"/>
        </w:rPr>
        <w:t>4/2024</w:t>
      </w:r>
    </w:p>
    <w:p w14:paraId="42447188" w14:textId="77777777" w:rsidR="00132982" w:rsidRPr="00810387" w:rsidRDefault="00E41FCC" w:rsidP="00132982">
      <w:pPr>
        <w:pStyle w:val="Default"/>
        <w:ind w:left="567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45406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F" w:rsidRPr="008103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6EE4" w:rsidRPr="00810387">
        <w:rPr>
          <w:sz w:val="20"/>
          <w:szCs w:val="20"/>
        </w:rPr>
        <w:t xml:space="preserve"> </w:t>
      </w:r>
      <w:r w:rsidR="00132982" w:rsidRPr="00810387">
        <w:rPr>
          <w:sz w:val="20"/>
          <w:szCs w:val="20"/>
        </w:rPr>
        <w:t xml:space="preserve">    </w:t>
      </w:r>
      <w:r w:rsidR="00126EE4" w:rsidRPr="00810387">
        <w:rPr>
          <w:sz w:val="20"/>
          <w:szCs w:val="20"/>
        </w:rPr>
        <w:t xml:space="preserve">poplatníkem poplatku za odkládání komunálního odpadu z nemovité věci v jiné obci a </w:t>
      </w:r>
      <w:r w:rsidR="00132982" w:rsidRPr="00810387">
        <w:rPr>
          <w:sz w:val="20"/>
          <w:szCs w:val="20"/>
        </w:rPr>
        <w:t xml:space="preserve">          </w:t>
      </w:r>
    </w:p>
    <w:p w14:paraId="4FA87A66" w14:textId="6C67D555" w:rsidR="00126EE4" w:rsidRPr="00810387" w:rsidRDefault="00132982" w:rsidP="00132982">
      <w:pPr>
        <w:pStyle w:val="Default"/>
        <w:ind w:left="567"/>
        <w:jc w:val="both"/>
        <w:rPr>
          <w:color w:val="auto"/>
          <w:sz w:val="22"/>
          <w:szCs w:val="22"/>
        </w:rPr>
      </w:pPr>
      <w:r w:rsidRPr="00810387">
        <w:rPr>
          <w:sz w:val="20"/>
          <w:szCs w:val="20"/>
        </w:rPr>
        <w:t xml:space="preserve">         </w:t>
      </w:r>
      <w:r w:rsidR="00126EE4" w:rsidRPr="00810387">
        <w:rPr>
          <w:sz w:val="20"/>
          <w:szCs w:val="20"/>
        </w:rPr>
        <w:t>má v této jiné obci bydliště</w:t>
      </w:r>
    </w:p>
    <w:p w14:paraId="0D6C6CBB" w14:textId="5EF999C8" w:rsidR="00126EE4" w:rsidRPr="00810387" w:rsidRDefault="00E41FCC" w:rsidP="00126EE4">
      <w:pPr>
        <w:pStyle w:val="Default"/>
        <w:spacing w:after="53"/>
        <w:ind w:left="1134" w:hanging="567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63006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F" w:rsidRPr="00810387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126EE4" w:rsidRPr="00810387">
        <w:rPr>
          <w:color w:val="auto"/>
          <w:sz w:val="20"/>
          <w:szCs w:val="20"/>
        </w:rPr>
        <w:t xml:space="preserve"> </w:t>
      </w:r>
      <w:r w:rsidR="00126EE4" w:rsidRPr="00810387">
        <w:rPr>
          <w:color w:val="auto"/>
          <w:sz w:val="20"/>
          <w:szCs w:val="20"/>
        </w:rPr>
        <w:tab/>
        <w:t>umístěna</w:t>
      </w:r>
      <w:r>
        <w:rPr>
          <w:color w:val="auto"/>
          <w:sz w:val="20"/>
          <w:szCs w:val="20"/>
        </w:rPr>
        <w:t xml:space="preserve"> do </w:t>
      </w:r>
      <w:r w:rsidR="00126EE4" w:rsidRPr="00810387">
        <w:rPr>
          <w:color w:val="auto"/>
          <w:sz w:val="20"/>
          <w:szCs w:val="20"/>
        </w:rPr>
        <w:t>školského zařízení pro výkon ústavní nebo ochranné výchovy nebo školského zařízení pro preventivně výchovnou péči na základě rozhodnutí soudu nebo smlouvy</w:t>
      </w:r>
    </w:p>
    <w:p w14:paraId="1393F4F6" w14:textId="704B8C8D" w:rsidR="00126EE4" w:rsidRPr="00810387" w:rsidRDefault="00E41FCC" w:rsidP="00126EE4">
      <w:pPr>
        <w:pStyle w:val="Default"/>
        <w:spacing w:after="53"/>
        <w:ind w:left="1134" w:hanging="567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293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F" w:rsidRPr="00810387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126EE4" w:rsidRPr="00810387">
        <w:rPr>
          <w:color w:val="auto"/>
          <w:sz w:val="20"/>
          <w:szCs w:val="20"/>
        </w:rPr>
        <w:t xml:space="preserve"> </w:t>
      </w:r>
      <w:r w:rsidR="00126EE4" w:rsidRPr="00810387">
        <w:rPr>
          <w:color w:val="auto"/>
          <w:sz w:val="20"/>
          <w:szCs w:val="20"/>
        </w:rPr>
        <w:tab/>
        <w:t>umístěna do zařízení pro děti vyžadující okamžitou pomoc na základě rozhodnutí soudu, na žádost obecního úřadu obce s rozšířenou působností, zákonného zástupce dítěte nebo nezletilého</w:t>
      </w:r>
    </w:p>
    <w:p w14:paraId="2E294F98" w14:textId="6F195457" w:rsidR="00126EE4" w:rsidRPr="002A5149" w:rsidRDefault="00E41FCC" w:rsidP="00126EE4">
      <w:pPr>
        <w:pStyle w:val="Default"/>
        <w:spacing w:after="53"/>
        <w:ind w:left="1134" w:hanging="567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07840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14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126EE4" w:rsidRPr="00810387">
        <w:rPr>
          <w:color w:val="auto"/>
          <w:sz w:val="20"/>
          <w:szCs w:val="20"/>
        </w:rPr>
        <w:t xml:space="preserve"> </w:t>
      </w:r>
      <w:r w:rsidR="00126EE4" w:rsidRPr="00810387">
        <w:rPr>
          <w:color w:val="auto"/>
          <w:sz w:val="20"/>
          <w:szCs w:val="20"/>
        </w:rPr>
        <w:tab/>
      </w:r>
      <w:r w:rsidR="00126EE4" w:rsidRPr="002A5149">
        <w:rPr>
          <w:color w:val="auto"/>
          <w:sz w:val="20"/>
          <w:szCs w:val="20"/>
        </w:rPr>
        <w:t>umístěna v domově pro osoby se zdravotním postižením, domově pro seniory, domově se zvláštním režimem nebo v chráněném bydlení</w:t>
      </w:r>
    </w:p>
    <w:p w14:paraId="01DF45FA" w14:textId="65C7F794" w:rsidR="00126EE4" w:rsidRPr="00810387" w:rsidRDefault="00E41FCC" w:rsidP="00126EE4">
      <w:pPr>
        <w:pStyle w:val="Default"/>
        <w:ind w:left="1134" w:hanging="567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61984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7E8" w:rsidRPr="00810387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126EE4" w:rsidRPr="00810387">
        <w:rPr>
          <w:color w:val="auto"/>
          <w:sz w:val="20"/>
          <w:szCs w:val="20"/>
        </w:rPr>
        <w:t xml:space="preserve"> </w:t>
      </w:r>
      <w:r w:rsidR="00126EE4" w:rsidRPr="00810387">
        <w:rPr>
          <w:color w:val="auto"/>
          <w:sz w:val="20"/>
          <w:szCs w:val="20"/>
        </w:rPr>
        <w:tab/>
        <w:t>na základě zákona omezena na osobní svobodě s výjimkou osoby vykonávající trest domácího vězení</w:t>
      </w:r>
    </w:p>
    <w:p w14:paraId="75AA0293" w14:textId="77777777" w:rsidR="00132982" w:rsidRPr="00810387" w:rsidRDefault="00132982" w:rsidP="00126EE4">
      <w:pPr>
        <w:pStyle w:val="Default"/>
        <w:ind w:left="1134" w:hanging="567"/>
        <w:jc w:val="both"/>
        <w:rPr>
          <w:color w:val="auto"/>
          <w:sz w:val="20"/>
          <w:szCs w:val="20"/>
        </w:rPr>
      </w:pPr>
    </w:p>
    <w:p w14:paraId="2E20854A" w14:textId="3D296F59" w:rsidR="00132982" w:rsidRPr="005002F6" w:rsidRDefault="00132982" w:rsidP="005002F6">
      <w:pPr>
        <w:pStyle w:val="Default"/>
        <w:numPr>
          <w:ilvl w:val="0"/>
          <w:numId w:val="16"/>
        </w:numPr>
        <w:jc w:val="both"/>
        <w:rPr>
          <w:b/>
          <w:bCs/>
          <w:color w:val="auto"/>
          <w:sz w:val="22"/>
          <w:szCs w:val="22"/>
        </w:rPr>
      </w:pPr>
      <w:r w:rsidRPr="00810387">
        <w:rPr>
          <w:b/>
          <w:bCs/>
          <w:sz w:val="20"/>
          <w:szCs w:val="20"/>
        </w:rPr>
        <w:t xml:space="preserve">z důvodu uvedeného v čl. </w:t>
      </w:r>
      <w:r w:rsidR="00E41FCC">
        <w:rPr>
          <w:b/>
          <w:bCs/>
          <w:sz w:val="20"/>
          <w:szCs w:val="20"/>
        </w:rPr>
        <w:t>7</w:t>
      </w:r>
      <w:r w:rsidRPr="00810387">
        <w:rPr>
          <w:b/>
          <w:bCs/>
          <w:sz w:val="20"/>
          <w:szCs w:val="20"/>
        </w:rPr>
        <w:t xml:space="preserve"> odst. 2 vyhlášky</w:t>
      </w:r>
      <w:r w:rsidR="001267E8" w:rsidRPr="00810387">
        <w:rPr>
          <w:b/>
          <w:bCs/>
          <w:sz w:val="20"/>
          <w:szCs w:val="20"/>
        </w:rPr>
        <w:t xml:space="preserve"> č. </w:t>
      </w:r>
      <w:r w:rsidR="00E41FCC">
        <w:rPr>
          <w:b/>
          <w:bCs/>
          <w:sz w:val="20"/>
          <w:szCs w:val="20"/>
        </w:rPr>
        <w:t>4/2024</w:t>
      </w:r>
    </w:p>
    <w:p w14:paraId="6987C8C6" w14:textId="504281EE" w:rsidR="00126EE4" w:rsidRPr="00810387" w:rsidRDefault="00E41FCC" w:rsidP="00132982">
      <w:pPr>
        <w:pStyle w:val="Default"/>
        <w:ind w:left="1134"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87503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2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32982" w:rsidRPr="00810387">
        <w:rPr>
          <w:sz w:val="20"/>
          <w:szCs w:val="20"/>
        </w:rPr>
        <w:tab/>
      </w:r>
      <w:r w:rsidR="00126EE4" w:rsidRPr="00810387">
        <w:rPr>
          <w:sz w:val="20"/>
          <w:szCs w:val="20"/>
        </w:rPr>
        <w:t>každé třetí a další nezaopatřené dítě, žijící ve společné domácnosti</w:t>
      </w:r>
      <w:r w:rsidR="005002F6">
        <w:rPr>
          <w:sz w:val="20"/>
          <w:szCs w:val="20"/>
        </w:rPr>
        <w:t xml:space="preserve"> s nejméně dvěma dalšími nezaopatřenými dětmi.</w:t>
      </w:r>
      <w:r w:rsidR="00126EE4" w:rsidRPr="00810387">
        <w:rPr>
          <w:sz w:val="20"/>
          <w:szCs w:val="20"/>
        </w:rPr>
        <w:t xml:space="preserve"> Pořadí dětí v rodině se určuje od nejstaršího k nejmladšímu, V případě, že počet nezaopatřených dětí žijící ve společné domácnosti klesne na dvě a méně, zaniká toto osvobození na konci kalendářního roku, kdy k této změně došlo</w:t>
      </w:r>
      <w:r w:rsidR="00666076">
        <w:rPr>
          <w:sz w:val="20"/>
          <w:szCs w:val="20"/>
        </w:rPr>
        <w:t xml:space="preserve"> – </w:t>
      </w:r>
      <w:r w:rsidR="00666076" w:rsidRPr="00666076">
        <w:rPr>
          <w:i/>
          <w:iCs/>
          <w:sz w:val="20"/>
          <w:szCs w:val="20"/>
          <w:shd w:val="clear" w:color="auto" w:fill="D9D9D9" w:themeFill="background1" w:themeFillShade="D9"/>
        </w:rPr>
        <w:t>seznam děti v domácnosti /viz 2. strana ohlášení/</w:t>
      </w:r>
    </w:p>
    <w:p w14:paraId="192E46DF" w14:textId="5EC07B1C" w:rsidR="00126EE4" w:rsidRPr="001061F0" w:rsidRDefault="00E41FCC" w:rsidP="00132982">
      <w:pPr>
        <w:pStyle w:val="Default"/>
        <w:ind w:left="1134"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28288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2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32982" w:rsidRPr="00810387">
        <w:rPr>
          <w:sz w:val="20"/>
          <w:szCs w:val="20"/>
        </w:rPr>
        <w:tab/>
      </w:r>
      <w:r w:rsidR="00126EE4" w:rsidRPr="001061F0">
        <w:rPr>
          <w:sz w:val="20"/>
          <w:szCs w:val="20"/>
        </w:rPr>
        <w:t>dlouhodobě pobývá v cizině, přičemž za dlouhodobý pobyt v cizině se považuje nepřetržitý pobyt delší šesti měsíců, za kalendářní rok</w:t>
      </w:r>
    </w:p>
    <w:p w14:paraId="1F61A4EB" w14:textId="2AE5676A" w:rsidR="00126EE4" w:rsidRPr="005002F6" w:rsidRDefault="00E41FCC" w:rsidP="005002F6">
      <w:pPr>
        <w:pStyle w:val="Default"/>
        <w:ind w:left="1134" w:hanging="567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5185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2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20E6" w:rsidRPr="005002F6">
        <w:rPr>
          <w:sz w:val="20"/>
          <w:szCs w:val="20"/>
        </w:rPr>
        <w:t xml:space="preserve"> </w:t>
      </w:r>
      <w:r w:rsidR="005002F6" w:rsidRPr="005002F6">
        <w:rPr>
          <w:sz w:val="20"/>
          <w:szCs w:val="20"/>
        </w:rPr>
        <w:t xml:space="preserve">  </w:t>
      </w:r>
      <w:r w:rsidR="005002F6">
        <w:rPr>
          <w:sz w:val="20"/>
          <w:szCs w:val="20"/>
        </w:rPr>
        <w:t xml:space="preserve">  </w:t>
      </w:r>
      <w:r w:rsidR="005002F6" w:rsidRPr="005002F6">
        <w:rPr>
          <w:sz w:val="20"/>
          <w:szCs w:val="20"/>
        </w:rPr>
        <w:t xml:space="preserve"> </w:t>
      </w:r>
      <w:r w:rsidR="00132982" w:rsidRPr="005002F6">
        <w:rPr>
          <w:sz w:val="20"/>
          <w:szCs w:val="20"/>
        </w:rPr>
        <w:t>j</w:t>
      </w:r>
      <w:r w:rsidR="00126EE4" w:rsidRPr="005002F6">
        <w:rPr>
          <w:sz w:val="20"/>
          <w:szCs w:val="20"/>
        </w:rPr>
        <w:t>e držitelem průkazu ZTP a zároveň nedovršila věku 18 let,</w:t>
      </w:r>
      <w:r w:rsidR="005002F6" w:rsidRPr="005002F6">
        <w:rPr>
          <w:sz w:val="20"/>
          <w:szCs w:val="20"/>
        </w:rPr>
        <w:t xml:space="preserve"> přičemž nárok na osvobození zaniká od prvého dne měsíce následujícího po dni, kdy tato osoba dosáhne věku 18 let</w:t>
      </w:r>
    </w:p>
    <w:p w14:paraId="00007EED" w14:textId="597175F9" w:rsidR="00126EE4" w:rsidRPr="00810387" w:rsidRDefault="00E41FCC" w:rsidP="00132982">
      <w:pPr>
        <w:ind w:left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252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982" w:rsidRPr="00810387">
            <w:rPr>
              <w:rFonts w:ascii="MS Gothic" w:eastAsia="MS Gothic" w:hAnsi="MS Gothic" w:cs="Arial" w:hint="eastAsia"/>
            </w:rPr>
            <w:t>☐</w:t>
          </w:r>
        </w:sdtContent>
      </w:sdt>
      <w:r w:rsidR="00132982" w:rsidRPr="00810387">
        <w:rPr>
          <w:rFonts w:ascii="Arial" w:hAnsi="Arial" w:cs="Arial"/>
        </w:rPr>
        <w:t xml:space="preserve">  </w:t>
      </w:r>
      <w:r w:rsidR="008E7AC9">
        <w:rPr>
          <w:rFonts w:ascii="Arial" w:hAnsi="Arial" w:cs="Arial"/>
        </w:rPr>
        <w:t xml:space="preserve"> </w:t>
      </w:r>
      <w:r w:rsidR="00132982" w:rsidRPr="00810387">
        <w:rPr>
          <w:rFonts w:ascii="Arial" w:hAnsi="Arial" w:cs="Arial"/>
        </w:rPr>
        <w:t xml:space="preserve">   </w:t>
      </w:r>
      <w:r w:rsidR="00126EE4" w:rsidRPr="00810387">
        <w:rPr>
          <w:rFonts w:ascii="Arial" w:hAnsi="Arial" w:cs="Arial"/>
        </w:rPr>
        <w:t xml:space="preserve">je držitelem průkazu ZTP/P, </w:t>
      </w:r>
      <w:r w:rsidR="00F820E6">
        <w:rPr>
          <w:rFonts w:ascii="Arial" w:hAnsi="Arial" w:cs="Arial"/>
        </w:rPr>
        <w:t>a to z</w:t>
      </w:r>
      <w:r w:rsidR="00126EE4" w:rsidRPr="00810387">
        <w:rPr>
          <w:rFonts w:ascii="Arial" w:hAnsi="Arial" w:cs="Arial"/>
        </w:rPr>
        <w:t>a kalendářní rok.</w:t>
      </w:r>
    </w:p>
    <w:p w14:paraId="75709BD3" w14:textId="77777777" w:rsidR="00126EE4" w:rsidRPr="00607C91" w:rsidRDefault="00126EE4" w:rsidP="00126EE4">
      <w:pPr>
        <w:pStyle w:val="Odstavecseseznamem"/>
        <w:rPr>
          <w:rFonts w:ascii="Arial" w:hAnsi="Arial" w:cs="Arial"/>
          <w:b/>
          <w:bCs/>
        </w:rPr>
      </w:pPr>
    </w:p>
    <w:p w14:paraId="542CB1FC" w14:textId="77777777" w:rsidR="001267E8" w:rsidRPr="00E552E3" w:rsidRDefault="001267E8" w:rsidP="001267E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4A7A89B" w14:textId="3CF5E776" w:rsidR="001267E8" w:rsidRPr="00E552E3" w:rsidRDefault="001267E8" w:rsidP="001267E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552E3">
        <w:rPr>
          <w:rFonts w:ascii="Arial" w:hAnsi="Arial" w:cs="Arial"/>
          <w:sz w:val="22"/>
          <w:szCs w:val="22"/>
        </w:rPr>
        <w:t xml:space="preserve">Nárok na </w:t>
      </w:r>
      <w:r w:rsidR="00D4725F">
        <w:rPr>
          <w:rFonts w:ascii="Arial" w:hAnsi="Arial" w:cs="Arial"/>
          <w:sz w:val="22"/>
          <w:szCs w:val="22"/>
        </w:rPr>
        <w:t>osvobození</w:t>
      </w:r>
      <w:r w:rsidRPr="00E552E3">
        <w:rPr>
          <w:rFonts w:ascii="Arial" w:hAnsi="Arial" w:cs="Arial"/>
          <w:sz w:val="22"/>
          <w:szCs w:val="22"/>
        </w:rPr>
        <w:t xml:space="preserve"> ohlašuji na období </w:t>
      </w:r>
      <w:proofErr w:type="gramStart"/>
      <w:r w:rsidRPr="00E552E3">
        <w:rPr>
          <w:rFonts w:ascii="Arial" w:hAnsi="Arial" w:cs="Arial"/>
          <w:sz w:val="22"/>
          <w:szCs w:val="22"/>
        </w:rPr>
        <w:t xml:space="preserve">od </w:t>
      </w:r>
      <w:r w:rsidR="002A5149">
        <w:rPr>
          <w:rFonts w:ascii="Arial" w:hAnsi="Arial" w:cs="Arial"/>
          <w:sz w:val="22"/>
          <w:szCs w:val="22"/>
        </w:rPr>
        <w:t xml:space="preserve"> </w:t>
      </w:r>
      <w:r w:rsidR="00134677">
        <w:rPr>
          <w:rFonts w:ascii="Arial" w:hAnsi="Arial" w:cs="Arial"/>
          <w:sz w:val="22"/>
          <w:szCs w:val="22"/>
        </w:rPr>
        <w:t>…</w:t>
      </w:r>
      <w:proofErr w:type="gramEnd"/>
      <w:r w:rsidR="00134677">
        <w:rPr>
          <w:rFonts w:ascii="Arial" w:hAnsi="Arial" w:cs="Arial"/>
          <w:sz w:val="22"/>
          <w:szCs w:val="22"/>
        </w:rPr>
        <w:t>………………</w:t>
      </w:r>
      <w:r w:rsidR="002A5149">
        <w:rPr>
          <w:rFonts w:ascii="Arial" w:hAnsi="Arial" w:cs="Arial"/>
          <w:sz w:val="22"/>
          <w:szCs w:val="22"/>
        </w:rPr>
        <w:t xml:space="preserve"> </w:t>
      </w:r>
      <w:r w:rsidRPr="00E552E3">
        <w:rPr>
          <w:rFonts w:ascii="Arial" w:hAnsi="Arial" w:cs="Arial"/>
          <w:sz w:val="22"/>
          <w:szCs w:val="22"/>
        </w:rPr>
        <w:t xml:space="preserve"> do </w:t>
      </w:r>
      <w:r w:rsidR="00134677">
        <w:rPr>
          <w:rFonts w:ascii="Arial" w:hAnsi="Arial" w:cs="Arial"/>
          <w:sz w:val="22"/>
          <w:szCs w:val="22"/>
        </w:rPr>
        <w:t>…………</w:t>
      </w:r>
      <w:proofErr w:type="gramStart"/>
      <w:r w:rsidR="00134677">
        <w:rPr>
          <w:rFonts w:ascii="Arial" w:hAnsi="Arial" w:cs="Arial"/>
          <w:sz w:val="22"/>
          <w:szCs w:val="22"/>
        </w:rPr>
        <w:t>…….</w:t>
      </w:r>
      <w:proofErr w:type="gramEnd"/>
      <w:r w:rsidR="00134677">
        <w:rPr>
          <w:rFonts w:ascii="Arial" w:hAnsi="Arial" w:cs="Arial"/>
          <w:sz w:val="22"/>
          <w:szCs w:val="22"/>
        </w:rPr>
        <w:t>.</w:t>
      </w:r>
    </w:p>
    <w:p w14:paraId="767AA0E8" w14:textId="77777777" w:rsidR="00D54EF6" w:rsidRPr="00810387" w:rsidRDefault="00D54EF6" w:rsidP="001267E8">
      <w:pPr>
        <w:tabs>
          <w:tab w:val="left" w:pos="3780"/>
        </w:tabs>
        <w:jc w:val="both"/>
        <w:rPr>
          <w:rFonts w:ascii="Arial" w:hAnsi="Arial" w:cs="Arial"/>
        </w:rPr>
      </w:pPr>
    </w:p>
    <w:p w14:paraId="774CA1B2" w14:textId="77777777" w:rsidR="00810387" w:rsidRDefault="00810387" w:rsidP="001267E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375BDE9" w14:textId="3A5C0585" w:rsidR="001267E8" w:rsidRPr="00E552E3" w:rsidRDefault="00810387" w:rsidP="001267E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267E8" w:rsidRPr="00E552E3">
        <w:rPr>
          <w:rFonts w:ascii="Arial" w:hAnsi="Arial" w:cs="Arial"/>
          <w:sz w:val="22"/>
          <w:szCs w:val="22"/>
        </w:rPr>
        <w:t xml:space="preserve"> případě, že pominou důvody </w:t>
      </w:r>
      <w:r w:rsidR="00D54EF6">
        <w:rPr>
          <w:rFonts w:ascii="Arial" w:hAnsi="Arial" w:cs="Arial"/>
          <w:sz w:val="22"/>
          <w:szCs w:val="22"/>
        </w:rPr>
        <w:t>osvobození</w:t>
      </w:r>
      <w:r w:rsidR="001267E8" w:rsidRPr="00E552E3">
        <w:rPr>
          <w:rFonts w:ascii="Arial" w:hAnsi="Arial" w:cs="Arial"/>
          <w:sz w:val="22"/>
          <w:szCs w:val="22"/>
        </w:rPr>
        <w:t xml:space="preserve">, pro které ohlášení podávám, zavazuji se ohlásit tuto skutečnost do 15 dnů správci poplatku a uhradit poplatek od doby, kdy důvody pro </w:t>
      </w:r>
      <w:r w:rsidR="00D54EF6">
        <w:rPr>
          <w:rFonts w:ascii="Arial" w:hAnsi="Arial" w:cs="Arial"/>
          <w:sz w:val="22"/>
          <w:szCs w:val="22"/>
        </w:rPr>
        <w:t>osvobození</w:t>
      </w:r>
      <w:r w:rsidR="001267E8" w:rsidRPr="00E552E3">
        <w:rPr>
          <w:rFonts w:ascii="Arial" w:hAnsi="Arial" w:cs="Arial"/>
          <w:sz w:val="22"/>
          <w:szCs w:val="22"/>
        </w:rPr>
        <w:t xml:space="preserve"> od poplatku pominuly.</w:t>
      </w:r>
    </w:p>
    <w:p w14:paraId="27035D27" w14:textId="77777777" w:rsidR="001267E8" w:rsidRPr="00E552E3" w:rsidRDefault="001267E8" w:rsidP="001267E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2E7E312" w14:textId="77777777" w:rsidR="001267E8" w:rsidRPr="00E552E3" w:rsidRDefault="001267E8" w:rsidP="001267E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4FEF2D3" w14:textId="77777777" w:rsidR="001267E8" w:rsidRPr="00E552E3" w:rsidRDefault="001267E8" w:rsidP="001267E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3B62E7E" w14:textId="77777777" w:rsidR="001267E8" w:rsidRPr="00E552E3" w:rsidRDefault="001267E8" w:rsidP="001267E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552E3">
        <w:rPr>
          <w:rFonts w:ascii="Arial" w:hAnsi="Arial" w:cs="Arial"/>
          <w:sz w:val="22"/>
          <w:szCs w:val="22"/>
        </w:rPr>
        <w:t>V Sezimově Ústí dne …………………………………………</w:t>
      </w:r>
      <w:r w:rsidRPr="00E552E3">
        <w:rPr>
          <w:rFonts w:ascii="Arial" w:hAnsi="Arial" w:cs="Arial"/>
          <w:sz w:val="22"/>
          <w:szCs w:val="22"/>
        </w:rPr>
        <w:tab/>
        <w:t>Podpis ………………………………</w:t>
      </w:r>
    </w:p>
    <w:p w14:paraId="0F4407D7" w14:textId="199FF4FF" w:rsidR="00084AB2" w:rsidRDefault="00084AB2" w:rsidP="001267E8">
      <w:pPr>
        <w:rPr>
          <w:rFonts w:ascii="Calibri" w:hAnsi="Calibri"/>
          <w:b/>
          <w:sz w:val="24"/>
        </w:rPr>
      </w:pPr>
    </w:p>
    <w:p w14:paraId="2886A56B" w14:textId="5084B7FC" w:rsidR="008E7AC9" w:rsidRDefault="008E7AC9" w:rsidP="001267E8">
      <w:pPr>
        <w:rPr>
          <w:rFonts w:ascii="Calibri" w:hAnsi="Calibri"/>
          <w:b/>
          <w:sz w:val="24"/>
        </w:rPr>
      </w:pPr>
    </w:p>
    <w:p w14:paraId="0E932EA5" w14:textId="08F2753E" w:rsidR="008E7AC9" w:rsidRDefault="008E7AC9" w:rsidP="001267E8">
      <w:pPr>
        <w:rPr>
          <w:rFonts w:ascii="Calibri" w:hAnsi="Calibri"/>
          <w:b/>
          <w:sz w:val="24"/>
        </w:rPr>
      </w:pPr>
    </w:p>
    <w:p w14:paraId="5888933B" w14:textId="45660CC8" w:rsidR="00791D10" w:rsidRDefault="00791D10" w:rsidP="001267E8">
      <w:pPr>
        <w:rPr>
          <w:rFonts w:ascii="Calibri" w:hAnsi="Calibri"/>
          <w:b/>
          <w:sz w:val="24"/>
        </w:rPr>
      </w:pPr>
    </w:p>
    <w:p w14:paraId="77052846" w14:textId="77777777" w:rsidR="00143BBD" w:rsidRDefault="00143BBD" w:rsidP="001267E8">
      <w:pPr>
        <w:rPr>
          <w:rFonts w:ascii="Calibri" w:hAnsi="Calibri"/>
          <w:b/>
          <w:sz w:val="24"/>
        </w:rPr>
      </w:pPr>
    </w:p>
    <w:p w14:paraId="251F656D" w14:textId="4082DF77" w:rsidR="00143BBD" w:rsidRDefault="00143BBD" w:rsidP="001267E8">
      <w:pPr>
        <w:rPr>
          <w:rFonts w:ascii="Calibri" w:hAnsi="Calibri"/>
          <w:b/>
          <w:sz w:val="24"/>
        </w:rPr>
      </w:pPr>
    </w:p>
    <w:p w14:paraId="2646143C" w14:textId="50CEFB08" w:rsidR="00143BBD" w:rsidRDefault="00143BBD" w:rsidP="00666076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 w:rsidRPr="00810387">
        <w:rPr>
          <w:sz w:val="20"/>
          <w:szCs w:val="20"/>
        </w:rPr>
        <w:t>každé třetí a další nezaopatřené dítě, žijící ve společné domácnosti. Pořadí dětí v rodině se určuje od nejstaršího k nejmladšímu, V případě, že počet nezaopatřených dětí žijící s rodiči ve společné domácnosti klesne na dvě a méně, zaniká toto osvobození na konci kalendářního roku, kdy k této změně došlo</w:t>
      </w:r>
    </w:p>
    <w:p w14:paraId="1316758F" w14:textId="5FA8B18F" w:rsidR="00143BBD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</w:p>
    <w:p w14:paraId="65B0A725" w14:textId="4B62DA78" w:rsidR="00143BBD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děti žijící ve společné domácnosti</w:t>
      </w:r>
    </w:p>
    <w:p w14:paraId="2A640EB4" w14:textId="77777777" w:rsidR="00143BBD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</w:p>
    <w:p w14:paraId="4443EB2A" w14:textId="0D1A7763" w:rsidR="00143BBD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228"/>
        <w:gridCol w:w="2403"/>
        <w:gridCol w:w="2272"/>
      </w:tblGrid>
      <w:tr w:rsidR="00143BBD" w:rsidRPr="00143BBD" w14:paraId="0BA51FA7" w14:textId="77777777" w:rsidTr="00143BBD">
        <w:tc>
          <w:tcPr>
            <w:tcW w:w="1843" w:type="dxa"/>
            <w:shd w:val="clear" w:color="auto" w:fill="D0CECE" w:themeFill="background2" w:themeFillShade="E6"/>
          </w:tcPr>
          <w:p w14:paraId="3C03A8D5" w14:textId="75FF1AD1" w:rsidR="00143BBD" w:rsidRPr="00143BBD" w:rsidRDefault="00143BBD" w:rsidP="00143BBD">
            <w:pPr>
              <w:pStyle w:val="Default"/>
              <w:jc w:val="both"/>
            </w:pPr>
            <w:r w:rsidRPr="00143BBD">
              <w:t>Příjmení</w:t>
            </w:r>
          </w:p>
        </w:tc>
        <w:tc>
          <w:tcPr>
            <w:tcW w:w="3228" w:type="dxa"/>
          </w:tcPr>
          <w:p w14:paraId="7370B649" w14:textId="77777777" w:rsidR="00143BBD" w:rsidRPr="00143BBD" w:rsidRDefault="00143BBD" w:rsidP="00143BBD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4C2A2794" w14:textId="77777777" w:rsidR="00143BBD" w:rsidRDefault="00143BBD" w:rsidP="00143BBD">
            <w:pPr>
              <w:pStyle w:val="Default"/>
              <w:jc w:val="both"/>
            </w:pPr>
            <w:r w:rsidRPr="00143BBD">
              <w:t>Jméno</w:t>
            </w:r>
          </w:p>
          <w:p w14:paraId="460E1697" w14:textId="0FABC827" w:rsidR="00143BBD" w:rsidRPr="00143BBD" w:rsidRDefault="00143BBD" w:rsidP="00143BBD">
            <w:pPr>
              <w:pStyle w:val="Default"/>
              <w:jc w:val="both"/>
            </w:pPr>
          </w:p>
        </w:tc>
        <w:tc>
          <w:tcPr>
            <w:tcW w:w="2272" w:type="dxa"/>
          </w:tcPr>
          <w:p w14:paraId="2585734D" w14:textId="77777777" w:rsidR="00143BBD" w:rsidRPr="00143BBD" w:rsidRDefault="00143BBD" w:rsidP="00143BBD">
            <w:pPr>
              <w:pStyle w:val="Default"/>
              <w:jc w:val="both"/>
            </w:pPr>
          </w:p>
        </w:tc>
      </w:tr>
      <w:tr w:rsidR="00143BBD" w:rsidRPr="00143BBD" w14:paraId="36906682" w14:textId="77777777" w:rsidTr="00143BBD">
        <w:tc>
          <w:tcPr>
            <w:tcW w:w="1843" w:type="dxa"/>
            <w:shd w:val="clear" w:color="auto" w:fill="D0CECE" w:themeFill="background2" w:themeFillShade="E6"/>
          </w:tcPr>
          <w:p w14:paraId="58BBF281" w14:textId="60B4086B" w:rsidR="00143BBD" w:rsidRPr="00143BBD" w:rsidRDefault="00143BBD" w:rsidP="00143BBD">
            <w:pPr>
              <w:pStyle w:val="Default"/>
              <w:jc w:val="both"/>
            </w:pPr>
            <w:r w:rsidRPr="00143BBD">
              <w:t>Rodné číslo</w:t>
            </w:r>
          </w:p>
        </w:tc>
        <w:tc>
          <w:tcPr>
            <w:tcW w:w="3228" w:type="dxa"/>
          </w:tcPr>
          <w:p w14:paraId="3D53187A" w14:textId="77777777" w:rsidR="00143BBD" w:rsidRPr="00143BBD" w:rsidRDefault="00143BBD" w:rsidP="00143BBD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37DEE374" w14:textId="2EC65135" w:rsidR="00143BBD" w:rsidRPr="00143BBD" w:rsidRDefault="00143BBD" w:rsidP="00143BBD">
            <w:pPr>
              <w:pStyle w:val="Default"/>
              <w:jc w:val="both"/>
            </w:pPr>
            <w:r w:rsidRPr="00143BBD">
              <w:t>Nezaopatřenost dítěte</w:t>
            </w:r>
          </w:p>
        </w:tc>
        <w:tc>
          <w:tcPr>
            <w:tcW w:w="2272" w:type="dxa"/>
          </w:tcPr>
          <w:p w14:paraId="7CC89887" w14:textId="77777777" w:rsidR="00143BBD" w:rsidRPr="00143BBD" w:rsidRDefault="00143BBD" w:rsidP="00143BBD">
            <w:pPr>
              <w:pStyle w:val="Default"/>
              <w:jc w:val="both"/>
            </w:pPr>
          </w:p>
        </w:tc>
      </w:tr>
    </w:tbl>
    <w:p w14:paraId="5A55B043" w14:textId="71805B3F" w:rsidR="00143BBD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</w:p>
    <w:p w14:paraId="0A11056B" w14:textId="24D71F33" w:rsidR="00143BBD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228"/>
        <w:gridCol w:w="2403"/>
        <w:gridCol w:w="2272"/>
      </w:tblGrid>
      <w:tr w:rsidR="00143BBD" w:rsidRPr="00143BBD" w14:paraId="271BAF5E" w14:textId="77777777" w:rsidTr="006A284C">
        <w:tc>
          <w:tcPr>
            <w:tcW w:w="1843" w:type="dxa"/>
            <w:shd w:val="clear" w:color="auto" w:fill="D0CECE" w:themeFill="background2" w:themeFillShade="E6"/>
          </w:tcPr>
          <w:p w14:paraId="4A098BC6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Příjmení</w:t>
            </w:r>
          </w:p>
        </w:tc>
        <w:tc>
          <w:tcPr>
            <w:tcW w:w="3228" w:type="dxa"/>
          </w:tcPr>
          <w:p w14:paraId="6B4403B8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2B4F8D0D" w14:textId="77777777" w:rsidR="00143BBD" w:rsidRDefault="00143BBD" w:rsidP="006A284C">
            <w:pPr>
              <w:pStyle w:val="Default"/>
              <w:jc w:val="both"/>
            </w:pPr>
            <w:r w:rsidRPr="00143BBD">
              <w:t>Jméno</w:t>
            </w:r>
          </w:p>
          <w:p w14:paraId="25E2F215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272" w:type="dxa"/>
          </w:tcPr>
          <w:p w14:paraId="0E6DD89D" w14:textId="77777777" w:rsidR="00143BBD" w:rsidRPr="00143BBD" w:rsidRDefault="00143BBD" w:rsidP="006A284C">
            <w:pPr>
              <w:pStyle w:val="Default"/>
              <w:jc w:val="both"/>
            </w:pPr>
          </w:p>
        </w:tc>
      </w:tr>
      <w:tr w:rsidR="00143BBD" w:rsidRPr="00143BBD" w14:paraId="0EA1DC41" w14:textId="77777777" w:rsidTr="006A284C">
        <w:tc>
          <w:tcPr>
            <w:tcW w:w="1843" w:type="dxa"/>
            <w:shd w:val="clear" w:color="auto" w:fill="D0CECE" w:themeFill="background2" w:themeFillShade="E6"/>
          </w:tcPr>
          <w:p w14:paraId="6C2362B1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Rodné číslo</w:t>
            </w:r>
          </w:p>
        </w:tc>
        <w:tc>
          <w:tcPr>
            <w:tcW w:w="3228" w:type="dxa"/>
          </w:tcPr>
          <w:p w14:paraId="248E0D53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78A1E7B7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Nezaopatřenost dítěte</w:t>
            </w:r>
          </w:p>
        </w:tc>
        <w:tc>
          <w:tcPr>
            <w:tcW w:w="2272" w:type="dxa"/>
          </w:tcPr>
          <w:p w14:paraId="76434B04" w14:textId="77777777" w:rsidR="00143BBD" w:rsidRPr="00143BBD" w:rsidRDefault="00143BBD" w:rsidP="006A284C">
            <w:pPr>
              <w:pStyle w:val="Default"/>
              <w:jc w:val="both"/>
            </w:pPr>
          </w:p>
        </w:tc>
      </w:tr>
    </w:tbl>
    <w:p w14:paraId="728B7091" w14:textId="77777777" w:rsidR="00143BBD" w:rsidRPr="00810387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</w:p>
    <w:p w14:paraId="6BD49B60" w14:textId="1392602C" w:rsidR="00143BBD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228"/>
        <w:gridCol w:w="2403"/>
        <w:gridCol w:w="2272"/>
      </w:tblGrid>
      <w:tr w:rsidR="00143BBD" w:rsidRPr="00143BBD" w14:paraId="3314937C" w14:textId="77777777" w:rsidTr="006A284C">
        <w:tc>
          <w:tcPr>
            <w:tcW w:w="1843" w:type="dxa"/>
            <w:shd w:val="clear" w:color="auto" w:fill="D0CECE" w:themeFill="background2" w:themeFillShade="E6"/>
          </w:tcPr>
          <w:p w14:paraId="5659A663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Příjmení</w:t>
            </w:r>
          </w:p>
        </w:tc>
        <w:tc>
          <w:tcPr>
            <w:tcW w:w="3228" w:type="dxa"/>
          </w:tcPr>
          <w:p w14:paraId="48510F30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68C07B81" w14:textId="77777777" w:rsidR="00143BBD" w:rsidRDefault="00143BBD" w:rsidP="006A284C">
            <w:pPr>
              <w:pStyle w:val="Default"/>
              <w:jc w:val="both"/>
            </w:pPr>
            <w:r w:rsidRPr="00143BBD">
              <w:t>Jméno</w:t>
            </w:r>
          </w:p>
          <w:p w14:paraId="3B4EE040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272" w:type="dxa"/>
          </w:tcPr>
          <w:p w14:paraId="5BFDCFAA" w14:textId="77777777" w:rsidR="00143BBD" w:rsidRPr="00143BBD" w:rsidRDefault="00143BBD" w:rsidP="006A284C">
            <w:pPr>
              <w:pStyle w:val="Default"/>
              <w:jc w:val="both"/>
            </w:pPr>
          </w:p>
        </w:tc>
      </w:tr>
      <w:tr w:rsidR="00143BBD" w:rsidRPr="00143BBD" w14:paraId="33E7E08F" w14:textId="77777777" w:rsidTr="006A284C">
        <w:tc>
          <w:tcPr>
            <w:tcW w:w="1843" w:type="dxa"/>
            <w:shd w:val="clear" w:color="auto" w:fill="D0CECE" w:themeFill="background2" w:themeFillShade="E6"/>
          </w:tcPr>
          <w:p w14:paraId="376AD703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Rodné číslo</w:t>
            </w:r>
          </w:p>
        </w:tc>
        <w:tc>
          <w:tcPr>
            <w:tcW w:w="3228" w:type="dxa"/>
          </w:tcPr>
          <w:p w14:paraId="18C75533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321C4777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Nezaopatřenost dítěte</w:t>
            </w:r>
          </w:p>
        </w:tc>
        <w:tc>
          <w:tcPr>
            <w:tcW w:w="2272" w:type="dxa"/>
          </w:tcPr>
          <w:p w14:paraId="01EE7414" w14:textId="77777777" w:rsidR="00143BBD" w:rsidRPr="00143BBD" w:rsidRDefault="00143BBD" w:rsidP="006A284C">
            <w:pPr>
              <w:pStyle w:val="Default"/>
              <w:jc w:val="both"/>
            </w:pPr>
          </w:p>
        </w:tc>
      </w:tr>
    </w:tbl>
    <w:p w14:paraId="619E97C1" w14:textId="77777777" w:rsidR="00143BBD" w:rsidRPr="00810387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</w:p>
    <w:p w14:paraId="71804396" w14:textId="43198CA8" w:rsidR="00143BBD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228"/>
        <w:gridCol w:w="2403"/>
        <w:gridCol w:w="2272"/>
      </w:tblGrid>
      <w:tr w:rsidR="00143BBD" w:rsidRPr="00143BBD" w14:paraId="548150E0" w14:textId="77777777" w:rsidTr="006A284C">
        <w:tc>
          <w:tcPr>
            <w:tcW w:w="1843" w:type="dxa"/>
            <w:shd w:val="clear" w:color="auto" w:fill="D0CECE" w:themeFill="background2" w:themeFillShade="E6"/>
          </w:tcPr>
          <w:p w14:paraId="60ADB5E5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Příjmení</w:t>
            </w:r>
          </w:p>
        </w:tc>
        <w:tc>
          <w:tcPr>
            <w:tcW w:w="3228" w:type="dxa"/>
          </w:tcPr>
          <w:p w14:paraId="0327FB52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2FE12632" w14:textId="77777777" w:rsidR="00143BBD" w:rsidRDefault="00143BBD" w:rsidP="006A284C">
            <w:pPr>
              <w:pStyle w:val="Default"/>
              <w:jc w:val="both"/>
            </w:pPr>
            <w:r w:rsidRPr="00143BBD">
              <w:t>Jméno</w:t>
            </w:r>
          </w:p>
          <w:p w14:paraId="6B8328DA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272" w:type="dxa"/>
          </w:tcPr>
          <w:p w14:paraId="21C31820" w14:textId="77777777" w:rsidR="00143BBD" w:rsidRPr="00143BBD" w:rsidRDefault="00143BBD" w:rsidP="006A284C">
            <w:pPr>
              <w:pStyle w:val="Default"/>
              <w:jc w:val="both"/>
            </w:pPr>
          </w:p>
        </w:tc>
      </w:tr>
      <w:tr w:rsidR="00143BBD" w:rsidRPr="00143BBD" w14:paraId="5694205A" w14:textId="77777777" w:rsidTr="006A284C">
        <w:tc>
          <w:tcPr>
            <w:tcW w:w="1843" w:type="dxa"/>
            <w:shd w:val="clear" w:color="auto" w:fill="D0CECE" w:themeFill="background2" w:themeFillShade="E6"/>
          </w:tcPr>
          <w:p w14:paraId="000885A2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Rodné číslo</w:t>
            </w:r>
          </w:p>
        </w:tc>
        <w:tc>
          <w:tcPr>
            <w:tcW w:w="3228" w:type="dxa"/>
          </w:tcPr>
          <w:p w14:paraId="61FB4CAD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00B964DD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Nezaopatřenost dítěte</w:t>
            </w:r>
          </w:p>
        </w:tc>
        <w:tc>
          <w:tcPr>
            <w:tcW w:w="2272" w:type="dxa"/>
          </w:tcPr>
          <w:p w14:paraId="635F357E" w14:textId="77777777" w:rsidR="00143BBD" w:rsidRPr="00143BBD" w:rsidRDefault="00143BBD" w:rsidP="006A284C">
            <w:pPr>
              <w:pStyle w:val="Default"/>
              <w:jc w:val="both"/>
            </w:pPr>
          </w:p>
        </w:tc>
      </w:tr>
    </w:tbl>
    <w:p w14:paraId="0BAA127C" w14:textId="77777777" w:rsidR="00143BBD" w:rsidRPr="00810387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</w:p>
    <w:p w14:paraId="4635EFE8" w14:textId="036B45EB" w:rsidR="00143BBD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228"/>
        <w:gridCol w:w="2403"/>
        <w:gridCol w:w="2272"/>
      </w:tblGrid>
      <w:tr w:rsidR="00143BBD" w:rsidRPr="00143BBD" w14:paraId="0963DAC6" w14:textId="77777777" w:rsidTr="006A284C">
        <w:tc>
          <w:tcPr>
            <w:tcW w:w="1843" w:type="dxa"/>
            <w:shd w:val="clear" w:color="auto" w:fill="D0CECE" w:themeFill="background2" w:themeFillShade="E6"/>
          </w:tcPr>
          <w:p w14:paraId="1E41802F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Příjmení</w:t>
            </w:r>
          </w:p>
        </w:tc>
        <w:tc>
          <w:tcPr>
            <w:tcW w:w="3228" w:type="dxa"/>
          </w:tcPr>
          <w:p w14:paraId="51DF49F0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7E24653C" w14:textId="77777777" w:rsidR="00143BBD" w:rsidRDefault="00143BBD" w:rsidP="006A284C">
            <w:pPr>
              <w:pStyle w:val="Default"/>
              <w:jc w:val="both"/>
            </w:pPr>
            <w:r w:rsidRPr="00143BBD">
              <w:t>Jméno</w:t>
            </w:r>
          </w:p>
          <w:p w14:paraId="554CA1F6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272" w:type="dxa"/>
          </w:tcPr>
          <w:p w14:paraId="77EE3B3F" w14:textId="77777777" w:rsidR="00143BBD" w:rsidRPr="00143BBD" w:rsidRDefault="00143BBD" w:rsidP="006A284C">
            <w:pPr>
              <w:pStyle w:val="Default"/>
              <w:jc w:val="both"/>
            </w:pPr>
          </w:p>
        </w:tc>
      </w:tr>
      <w:tr w:rsidR="00143BBD" w:rsidRPr="00143BBD" w14:paraId="79A8CE53" w14:textId="77777777" w:rsidTr="006A284C">
        <w:tc>
          <w:tcPr>
            <w:tcW w:w="1843" w:type="dxa"/>
            <w:shd w:val="clear" w:color="auto" w:fill="D0CECE" w:themeFill="background2" w:themeFillShade="E6"/>
          </w:tcPr>
          <w:p w14:paraId="56CC8D35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Rodné číslo</w:t>
            </w:r>
          </w:p>
        </w:tc>
        <w:tc>
          <w:tcPr>
            <w:tcW w:w="3228" w:type="dxa"/>
          </w:tcPr>
          <w:p w14:paraId="00521BB3" w14:textId="77777777" w:rsidR="00143BBD" w:rsidRPr="00143BBD" w:rsidRDefault="00143BBD" w:rsidP="006A284C">
            <w:pPr>
              <w:pStyle w:val="Default"/>
              <w:jc w:val="both"/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14:paraId="68FD55A7" w14:textId="77777777" w:rsidR="00143BBD" w:rsidRPr="00143BBD" w:rsidRDefault="00143BBD" w:rsidP="006A284C">
            <w:pPr>
              <w:pStyle w:val="Default"/>
              <w:jc w:val="both"/>
            </w:pPr>
            <w:r w:rsidRPr="00143BBD">
              <w:t>Nezaopatřenost dítěte</w:t>
            </w:r>
          </w:p>
        </w:tc>
        <w:tc>
          <w:tcPr>
            <w:tcW w:w="2272" w:type="dxa"/>
          </w:tcPr>
          <w:p w14:paraId="59CBC747" w14:textId="77777777" w:rsidR="00143BBD" w:rsidRPr="00143BBD" w:rsidRDefault="00143BBD" w:rsidP="006A284C">
            <w:pPr>
              <w:pStyle w:val="Default"/>
              <w:jc w:val="both"/>
            </w:pPr>
          </w:p>
        </w:tc>
      </w:tr>
    </w:tbl>
    <w:p w14:paraId="5C0036B1" w14:textId="77777777" w:rsidR="00143BBD" w:rsidRPr="00810387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</w:p>
    <w:p w14:paraId="64396CD5" w14:textId="77777777" w:rsidR="00143BBD" w:rsidRPr="00810387" w:rsidRDefault="00143BBD" w:rsidP="00143BBD">
      <w:pPr>
        <w:pStyle w:val="Default"/>
        <w:ind w:left="567" w:hanging="567"/>
        <w:jc w:val="both"/>
        <w:rPr>
          <w:sz w:val="20"/>
          <w:szCs w:val="20"/>
        </w:rPr>
      </w:pPr>
    </w:p>
    <w:sectPr w:rsidR="00143BBD" w:rsidRPr="00810387" w:rsidSect="00C5550C">
      <w:headerReference w:type="first" r:id="rId10"/>
      <w:footerReference w:type="first" r:id="rId11"/>
      <w:pgSz w:w="11906" w:h="16838"/>
      <w:pgMar w:top="567" w:right="1134" w:bottom="284" w:left="1134" w:header="124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5FFF" w14:textId="77777777" w:rsidR="00E07780" w:rsidRDefault="00E07780" w:rsidP="00482E04">
      <w:r>
        <w:separator/>
      </w:r>
    </w:p>
  </w:endnote>
  <w:endnote w:type="continuationSeparator" w:id="0">
    <w:p w14:paraId="13C79F0E" w14:textId="77777777" w:rsidR="00E07780" w:rsidRDefault="00E07780" w:rsidP="0048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E06B" w14:textId="77777777" w:rsidR="00E07780" w:rsidRDefault="00E07780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00FA5" wp14:editId="5FF4E8E2">
              <wp:simplePos x="0" y="0"/>
              <wp:positionH relativeFrom="column">
                <wp:posOffset>3241</wp:posOffset>
              </wp:positionH>
              <wp:positionV relativeFrom="paragraph">
                <wp:posOffset>-537911</wp:posOffset>
              </wp:positionV>
              <wp:extent cx="6119495" cy="489262"/>
              <wp:effectExtent l="0" t="0" r="33655" b="6350"/>
              <wp:wrapNone/>
              <wp:docPr id="84" name="Skupina 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89262"/>
                        <a:chOff x="0" y="0"/>
                        <a:chExt cx="6119495" cy="489262"/>
                      </a:xfrm>
                    </wpg:grpSpPr>
                    <wps:wsp>
                      <wps:cNvPr id="21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6824" y="13647"/>
                          <a:ext cx="595693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76F3" w14:textId="77777777" w:rsidR="00E07780" w:rsidRPr="00012791" w:rsidRDefault="00E07780" w:rsidP="00360F90">
                            <w:pP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Městský úřad sezimovo ústí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hyperlink r:id="rId1" w:history="1">
                              <w:r w:rsidRPr="00610EA8">
                                <w:rPr>
                                  <w:rFonts w:asciiTheme="majorHAnsi" w:hAnsiTheme="majorHAnsi" w:cs="Arial"/>
                                  <w:sz w:val="16"/>
                                </w:rPr>
                                <w:t>www.sezimovo-usti.cz</w:t>
                              </w:r>
                            </w:hyperlink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Tel.: 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381 201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 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111</w:t>
                            </w:r>
                          </w:p>
                          <w:p w14:paraId="4A91FF0D" w14:textId="77777777" w:rsidR="00E07780" w:rsidRPr="00482E04" w:rsidRDefault="00E07780" w:rsidP="00610EA8">
                            <w:pPr>
                              <w:rPr>
                                <w:rFonts w:asciiTheme="majorHAnsi" w:hAnsiTheme="majorHAnsi" w:cs="Arial"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Dr. E. Beneše 21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 w:rsidRPr="00610EA8">
                              <w:rPr>
                                <w:rFonts w:asciiTheme="majorHAnsi" w:hAnsiTheme="majorHAnsi" w:cs="Arial"/>
                                <w:sz w:val="16"/>
                              </w:rPr>
                              <w:t>E-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mail: </w:t>
                            </w:r>
                            <w:hyperlink r:id="rId2" w:history="1">
                              <w:r w:rsidRPr="00610EA8">
                                <w:rPr>
                                  <w:rFonts w:asciiTheme="majorHAnsi" w:hAnsiTheme="majorHAnsi" w:cs="Arial"/>
                                  <w:sz w:val="16"/>
                                </w:rPr>
                                <w:t>posta@sezimovo-usti.cz</w:t>
                              </w:r>
                            </w:hyperlink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482E04">
                              <w:rPr>
                                <w:rFonts w:asciiTheme="majorHAnsi" w:hAnsiTheme="majorHAnsi" w:cs="Arial"/>
                                <w:sz w:val="16"/>
                              </w:rPr>
                              <w:t>Fax: 381 263</w:t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> </w:t>
                            </w:r>
                            <w:r w:rsidRPr="00482E04">
                              <w:rPr>
                                <w:rFonts w:asciiTheme="majorHAnsi" w:hAnsiTheme="majorHAnsi" w:cs="Arial"/>
                                <w:sz w:val="16"/>
                              </w:rPr>
                              <w:t>179</w:t>
                            </w:r>
                          </w:p>
                          <w:p w14:paraId="5DF26718" w14:textId="77777777" w:rsidR="00E07780" w:rsidRPr="00012791" w:rsidRDefault="00E07780" w:rsidP="00360F90">
                            <w:pPr>
                              <w:rPr>
                                <w:rFonts w:asciiTheme="majorHAnsi" w:hAnsiTheme="majorHAnsi" w:cs="Arial"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391 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0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1 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Sezimovo Ústí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 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  <w:t>D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atová schránka:</w:t>
                            </w:r>
                            <w:r w:rsidRPr="00012791">
                              <w:rPr>
                                <w:rFonts w:asciiTheme="majorHAnsi" w:hAnsiTheme="majorHAnsi"/>
                                <w:sz w:val="16"/>
                              </w:rPr>
                              <w:t> h76j9ss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Č.účtu: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 7200005553/8040</w:t>
                            </w:r>
                          </w:p>
                          <w:p w14:paraId="3769E799" w14:textId="77777777" w:rsidR="00E07780" w:rsidRPr="00883E93" w:rsidRDefault="00E07780" w:rsidP="00360F90">
                            <w:pPr>
                              <w:rPr>
                                <w:rFonts w:asciiTheme="minorHAnsi" w:hAnsiTheme="minorHAnsi" w:cs="Arial"/>
                                <w:caps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</w:p>
                          <w:p w14:paraId="74E6B74A" w14:textId="77777777" w:rsidR="00E07780" w:rsidRPr="00FD7911" w:rsidRDefault="00E07780" w:rsidP="00360F90">
                            <w:pPr>
                              <w:rPr>
                                <w:rFonts w:asciiTheme="majorHAnsi" w:hAnsiTheme="majorHAnsi"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aps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2" name="Přímá spojnice 22"/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00FA5" id="Skupina 84" o:spid="_x0000_s1034" style="position:absolute;margin-left:.25pt;margin-top:-42.35pt;width:481.85pt;height:38.5pt;z-index:251659264" coordsize="61194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5" type="#_x0000_t202" style="position:absolute;left:68;top:136;width:595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<v:textbox>
                  <w:txbxContent>
                    <w:p w14:paraId="155A76F3" w14:textId="77777777" w:rsidR="00E07780" w:rsidRPr="00012791" w:rsidRDefault="00E07780" w:rsidP="00360F90">
                      <w:pPr>
                        <w:rPr>
                          <w:rFonts w:asciiTheme="majorHAnsi" w:hAnsiTheme="majorHAnsi" w:cs="Arial"/>
                          <w:caps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Městský úřad sezimovo ústí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hyperlink r:id="rId3" w:history="1">
                        <w:r w:rsidRPr="00610EA8">
                          <w:rPr>
                            <w:rFonts w:asciiTheme="majorHAnsi" w:hAnsiTheme="majorHAnsi" w:cs="Arial"/>
                            <w:sz w:val="16"/>
                          </w:rPr>
                          <w:t>www.sezimovo-usti.cz</w:t>
                        </w:r>
                      </w:hyperlink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 xml:space="preserve">Tel.: 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381 201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 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111</w:t>
                      </w:r>
                    </w:p>
                    <w:p w14:paraId="4A91FF0D" w14:textId="77777777" w:rsidR="00E07780" w:rsidRPr="00482E04" w:rsidRDefault="00E07780" w:rsidP="00610EA8">
                      <w:pPr>
                        <w:rPr>
                          <w:rFonts w:asciiTheme="majorHAnsi" w:hAnsiTheme="majorHAnsi" w:cs="Arial"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Dr. E. Beneše 21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 w:rsidRPr="00610EA8">
                        <w:rPr>
                          <w:rFonts w:asciiTheme="majorHAnsi" w:hAnsiTheme="majorHAnsi" w:cs="Arial"/>
                          <w:sz w:val="16"/>
                        </w:rPr>
                        <w:t>E-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 xml:space="preserve">mail: </w:t>
                      </w:r>
                      <w:hyperlink r:id="rId4" w:history="1">
                        <w:r w:rsidRPr="00610EA8">
                          <w:rPr>
                            <w:rFonts w:asciiTheme="majorHAnsi" w:hAnsiTheme="majorHAnsi" w:cs="Arial"/>
                            <w:sz w:val="16"/>
                          </w:rPr>
                          <w:t>posta@sezimovo-usti.cz</w:t>
                        </w:r>
                      </w:hyperlink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482E04">
                        <w:rPr>
                          <w:rFonts w:asciiTheme="majorHAnsi" w:hAnsiTheme="majorHAnsi" w:cs="Arial"/>
                          <w:sz w:val="16"/>
                        </w:rPr>
                        <w:t>Fax: 381 263</w:t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> </w:t>
                      </w:r>
                      <w:r w:rsidRPr="00482E04">
                        <w:rPr>
                          <w:rFonts w:asciiTheme="majorHAnsi" w:hAnsiTheme="majorHAnsi" w:cs="Arial"/>
                          <w:sz w:val="16"/>
                        </w:rPr>
                        <w:t>179</w:t>
                      </w:r>
                    </w:p>
                    <w:p w14:paraId="5DF26718" w14:textId="77777777" w:rsidR="00E07780" w:rsidRPr="00012791" w:rsidRDefault="00E07780" w:rsidP="00360F90">
                      <w:pPr>
                        <w:rPr>
                          <w:rFonts w:asciiTheme="majorHAnsi" w:hAnsiTheme="majorHAnsi" w:cs="Arial"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391 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0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1 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Sezimovo Ústí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 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  <w:t>D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atová schránka:</w:t>
                      </w:r>
                      <w:r w:rsidRPr="00012791">
                        <w:rPr>
                          <w:rFonts w:asciiTheme="majorHAnsi" w:hAnsiTheme="majorHAnsi"/>
                          <w:sz w:val="16"/>
                        </w:rPr>
                        <w:t> h76j9ss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Č.účtu: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 7200005553/8040</w:t>
                      </w:r>
                    </w:p>
                    <w:p w14:paraId="3769E799" w14:textId="77777777" w:rsidR="00E07780" w:rsidRPr="00883E93" w:rsidRDefault="00E07780" w:rsidP="00360F90">
                      <w:pPr>
                        <w:rPr>
                          <w:rFonts w:asciiTheme="minorHAnsi" w:hAnsiTheme="minorHAnsi" w:cs="Arial"/>
                          <w:caps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</w:p>
                    <w:p w14:paraId="74E6B74A" w14:textId="77777777" w:rsidR="00E07780" w:rsidRPr="00FD7911" w:rsidRDefault="00E07780" w:rsidP="00360F90">
                      <w:pPr>
                        <w:rPr>
                          <w:rFonts w:asciiTheme="majorHAnsi" w:hAnsiTheme="majorHAnsi"/>
                          <w:caps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caps/>
                          <w:sz w:val="18"/>
                        </w:rPr>
                        <w:tab/>
                      </w:r>
                    </w:p>
                  </w:txbxContent>
                </v:textbox>
              </v:shape>
              <v:line id="Přímá spojnice 22" o:spid="_x0000_s1036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" strokecolor="#a5a5a5 [3206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0279" w14:textId="77777777" w:rsidR="00E07780" w:rsidRDefault="00E07780" w:rsidP="00482E04">
      <w:r>
        <w:separator/>
      </w:r>
    </w:p>
  </w:footnote>
  <w:footnote w:type="continuationSeparator" w:id="0">
    <w:p w14:paraId="164C4E2C" w14:textId="77777777" w:rsidR="00E07780" w:rsidRDefault="00E07780" w:rsidP="0048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2007" w14:textId="77777777" w:rsidR="00E07780" w:rsidRDefault="00E0778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8D966B" wp14:editId="06D0656F">
              <wp:simplePos x="0" y="0"/>
              <wp:positionH relativeFrom="column">
                <wp:posOffset>3810</wp:posOffset>
              </wp:positionH>
              <wp:positionV relativeFrom="paragraph">
                <wp:posOffset>-410845</wp:posOffset>
              </wp:positionV>
              <wp:extent cx="6119495" cy="906145"/>
              <wp:effectExtent l="0" t="0" r="33655" b="8255"/>
              <wp:wrapNone/>
              <wp:docPr id="79" name="Skupina 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906145"/>
                        <a:chOff x="0" y="0"/>
                        <a:chExt cx="6119495" cy="906145"/>
                      </a:xfrm>
                    </wpg:grpSpPr>
                    <pic:pic xmlns:pic="http://schemas.openxmlformats.org/drawingml/2006/picture">
                      <pic:nvPicPr>
                        <pic:cNvPr id="76" name="obrázek 1" descr="ZNAK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57150"/>
                          <a:ext cx="48387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42925" y="0"/>
                          <a:ext cx="436245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2EF7E" w14:textId="77777777" w:rsidR="00E07780" w:rsidRPr="00610EA8" w:rsidRDefault="00E07780" w:rsidP="00BC508B">
                            <w:pPr>
                              <w:rPr>
                                <w:rFonts w:asciiTheme="minorHAnsi" w:hAnsiTheme="minorHAnsi" w:cs="Arial"/>
                                <w:caps/>
                                <w:sz w:val="28"/>
                              </w:rPr>
                            </w:pPr>
                            <w:r w:rsidRPr="00610EA8">
                              <w:rPr>
                                <w:rFonts w:asciiTheme="minorHAnsi" w:hAnsiTheme="minorHAnsi" w:cs="Arial"/>
                                <w:caps/>
                                <w:sz w:val="28"/>
                              </w:rPr>
                              <w:t>Městský úřad sezimovo ústí</w:t>
                            </w:r>
                          </w:p>
                          <w:p w14:paraId="1F9A9EE0" w14:textId="77777777" w:rsidR="00E07780" w:rsidRPr="00610EA8" w:rsidRDefault="00E07780" w:rsidP="00BC508B">
                            <w:pPr>
                              <w:rPr>
                                <w:rFonts w:asciiTheme="majorHAnsi" w:hAnsiTheme="majorHAnsi" w:cs="Arial"/>
                                <w:sz w:val="18"/>
                              </w:rPr>
                            </w:pPr>
                            <w:r w:rsidRPr="00610EA8">
                              <w:rPr>
                                <w:rFonts w:asciiTheme="majorHAnsi" w:hAnsiTheme="majorHAnsi" w:cs="Arial"/>
                                <w:sz w:val="18"/>
                              </w:rPr>
                              <w:t>Odbor stavebního úřadu, územního plánování, životního prostředí a dopravy</w:t>
                            </w:r>
                          </w:p>
                          <w:p w14:paraId="09CDB2A6" w14:textId="77777777" w:rsidR="00E07780" w:rsidRPr="00610EA8" w:rsidRDefault="00E07780" w:rsidP="00BC508B">
                            <w:pPr>
                              <w:rPr>
                                <w:rFonts w:asciiTheme="majorHAnsi" w:hAnsiTheme="majorHAnsi" w:cs="Arial"/>
                                <w:sz w:val="18"/>
                              </w:rPr>
                            </w:pPr>
                            <w:r w:rsidRPr="00610EA8">
                              <w:rPr>
                                <w:rFonts w:asciiTheme="majorHAnsi" w:hAnsiTheme="majorHAnsi" w:cs="Arial"/>
                                <w:sz w:val="18"/>
                              </w:rPr>
                              <w:t>Oddělení územního plánování, životního prostředí a dopravy</w:t>
                            </w:r>
                          </w:p>
                          <w:p w14:paraId="334B316B" w14:textId="77777777" w:rsidR="00E07780" w:rsidRDefault="00E07780" w:rsidP="00BC5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4" name="Přímá spojnice 24"/>
                      <wps:cNvCnPr/>
                      <wps:spPr>
                        <a:xfrm>
                          <a:off x="0" y="657225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8D966B" id="Skupina 79" o:spid="_x0000_s1030" style="position:absolute;margin-left:.3pt;margin-top:-32.35pt;width:481.85pt;height:71.35pt;z-index:251660288" coordsize="61194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31" type="#_x0000_t75" alt="ZNAK" style="position:absolute;left:381;top:571;width:483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">
                <v:imagedata r:id="rId2" o:title="ZNA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2" type="#_x0000_t202" style="position:absolute;left:5429;width:43624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<v:textbox>
                  <w:txbxContent>
                    <w:p w14:paraId="44B2EF7E" w14:textId="77777777" w:rsidR="00E07780" w:rsidRPr="00610EA8" w:rsidRDefault="00E07780" w:rsidP="00BC508B">
                      <w:pPr>
                        <w:rPr>
                          <w:rFonts w:asciiTheme="minorHAnsi" w:hAnsiTheme="minorHAnsi" w:cs="Arial"/>
                          <w:caps/>
                          <w:sz w:val="28"/>
                        </w:rPr>
                      </w:pPr>
                      <w:r w:rsidRPr="00610EA8">
                        <w:rPr>
                          <w:rFonts w:asciiTheme="minorHAnsi" w:hAnsiTheme="minorHAnsi" w:cs="Arial"/>
                          <w:caps/>
                          <w:sz w:val="28"/>
                        </w:rPr>
                        <w:t>Městský úřad sezimovo ústí</w:t>
                      </w:r>
                    </w:p>
                    <w:p w14:paraId="1F9A9EE0" w14:textId="77777777" w:rsidR="00E07780" w:rsidRPr="00610EA8" w:rsidRDefault="00E07780" w:rsidP="00BC508B">
                      <w:pPr>
                        <w:rPr>
                          <w:rFonts w:asciiTheme="majorHAnsi" w:hAnsiTheme="majorHAnsi" w:cs="Arial"/>
                          <w:sz w:val="18"/>
                        </w:rPr>
                      </w:pPr>
                      <w:r w:rsidRPr="00610EA8">
                        <w:rPr>
                          <w:rFonts w:asciiTheme="majorHAnsi" w:hAnsiTheme="majorHAnsi" w:cs="Arial"/>
                          <w:sz w:val="18"/>
                        </w:rPr>
                        <w:t>Odbor stavebního úřadu, územního plánování, životního prostředí a dopravy</w:t>
                      </w:r>
                    </w:p>
                    <w:p w14:paraId="09CDB2A6" w14:textId="77777777" w:rsidR="00E07780" w:rsidRPr="00610EA8" w:rsidRDefault="00E07780" w:rsidP="00BC508B">
                      <w:pPr>
                        <w:rPr>
                          <w:rFonts w:asciiTheme="majorHAnsi" w:hAnsiTheme="majorHAnsi" w:cs="Arial"/>
                          <w:sz w:val="18"/>
                        </w:rPr>
                      </w:pPr>
                      <w:r w:rsidRPr="00610EA8">
                        <w:rPr>
                          <w:rFonts w:asciiTheme="majorHAnsi" w:hAnsiTheme="majorHAnsi" w:cs="Arial"/>
                          <w:sz w:val="18"/>
                        </w:rPr>
                        <w:t>Oddělení územního plánování, životního prostředí a dopravy</w:t>
                      </w:r>
                    </w:p>
                    <w:p w14:paraId="334B316B" w14:textId="77777777" w:rsidR="00E07780" w:rsidRDefault="00E07780" w:rsidP="00BC508B"/>
                  </w:txbxContent>
                </v:textbox>
              </v:shape>
              <v:line id="Přímá spojnice 24" o:spid="_x0000_s1033" style="position:absolute;visibility:visible;mso-wrap-style:square" from="0,6572" to="61194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" strokecolor="black [3200]" strokeweight=".5pt">
                <v:stroke opacity="32896f"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9ED"/>
    <w:multiLevelType w:val="hybridMultilevel"/>
    <w:tmpl w:val="BDDE6340"/>
    <w:lvl w:ilvl="0" w:tplc="BD5CE19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0F66AE"/>
    <w:multiLevelType w:val="hybridMultilevel"/>
    <w:tmpl w:val="4C281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18B"/>
    <w:multiLevelType w:val="hybridMultilevel"/>
    <w:tmpl w:val="5FEA1A60"/>
    <w:lvl w:ilvl="0" w:tplc="9B8485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A3AFE"/>
    <w:multiLevelType w:val="hybridMultilevel"/>
    <w:tmpl w:val="C3BEE5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07FAF"/>
    <w:multiLevelType w:val="hybridMultilevel"/>
    <w:tmpl w:val="6CA8E674"/>
    <w:lvl w:ilvl="0" w:tplc="7018D1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0874"/>
    <w:multiLevelType w:val="hybridMultilevel"/>
    <w:tmpl w:val="8E8E6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3A6CC1"/>
    <w:multiLevelType w:val="hybridMultilevel"/>
    <w:tmpl w:val="6C626C8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BF408D6"/>
    <w:multiLevelType w:val="hybridMultilevel"/>
    <w:tmpl w:val="4E5EC61E"/>
    <w:lvl w:ilvl="0" w:tplc="864EDC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58F"/>
    <w:multiLevelType w:val="hybridMultilevel"/>
    <w:tmpl w:val="AFB4F88C"/>
    <w:lvl w:ilvl="0" w:tplc="BC1CFF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10935"/>
    <w:multiLevelType w:val="hybridMultilevel"/>
    <w:tmpl w:val="442834AE"/>
    <w:lvl w:ilvl="0" w:tplc="BD5CE198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654AB9"/>
    <w:multiLevelType w:val="hybridMultilevel"/>
    <w:tmpl w:val="8D14A86C"/>
    <w:lvl w:ilvl="0" w:tplc="97E6EC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99256CB"/>
    <w:multiLevelType w:val="hybridMultilevel"/>
    <w:tmpl w:val="7C508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2546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771D71C3"/>
    <w:multiLevelType w:val="hybridMultilevel"/>
    <w:tmpl w:val="7B0AA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99028">
    <w:abstractNumId w:val="4"/>
  </w:num>
  <w:num w:numId="2" w16cid:durableId="1063144632">
    <w:abstractNumId w:val="16"/>
  </w:num>
  <w:num w:numId="3" w16cid:durableId="504057912">
    <w:abstractNumId w:val="15"/>
  </w:num>
  <w:num w:numId="4" w16cid:durableId="766924288">
    <w:abstractNumId w:val="7"/>
  </w:num>
  <w:num w:numId="5" w16cid:durableId="137382603">
    <w:abstractNumId w:val="10"/>
  </w:num>
  <w:num w:numId="6" w16cid:durableId="1303147775">
    <w:abstractNumId w:val="3"/>
  </w:num>
  <w:num w:numId="7" w16cid:durableId="968435924">
    <w:abstractNumId w:val="12"/>
  </w:num>
  <w:num w:numId="8" w16cid:durableId="1761827374">
    <w:abstractNumId w:val="2"/>
  </w:num>
  <w:num w:numId="9" w16cid:durableId="1167206673">
    <w:abstractNumId w:val="1"/>
  </w:num>
  <w:num w:numId="10" w16cid:durableId="225723154">
    <w:abstractNumId w:val="5"/>
  </w:num>
  <w:num w:numId="11" w16cid:durableId="1553150061">
    <w:abstractNumId w:val="13"/>
  </w:num>
  <w:num w:numId="12" w16cid:durableId="2098213745">
    <w:abstractNumId w:val="6"/>
  </w:num>
  <w:num w:numId="13" w16cid:durableId="1601335275">
    <w:abstractNumId w:val="8"/>
  </w:num>
  <w:num w:numId="14" w16cid:durableId="877856405">
    <w:abstractNumId w:val="14"/>
  </w:num>
  <w:num w:numId="15" w16cid:durableId="1248926152">
    <w:abstractNumId w:val="11"/>
  </w:num>
  <w:num w:numId="16" w16cid:durableId="1776628331">
    <w:abstractNumId w:val="0"/>
  </w:num>
  <w:num w:numId="17" w16cid:durableId="267204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0C"/>
    <w:rsid w:val="000033CA"/>
    <w:rsid w:val="00012791"/>
    <w:rsid w:val="00012BE9"/>
    <w:rsid w:val="000160AA"/>
    <w:rsid w:val="00031DEA"/>
    <w:rsid w:val="00036C4C"/>
    <w:rsid w:val="0008469A"/>
    <w:rsid w:val="00084AB2"/>
    <w:rsid w:val="000A2D85"/>
    <w:rsid w:val="000A58A3"/>
    <w:rsid w:val="000E6D46"/>
    <w:rsid w:val="0010444A"/>
    <w:rsid w:val="001061F0"/>
    <w:rsid w:val="001161EF"/>
    <w:rsid w:val="00121A51"/>
    <w:rsid w:val="001267E8"/>
    <w:rsid w:val="00126EE4"/>
    <w:rsid w:val="00132982"/>
    <w:rsid w:val="00134677"/>
    <w:rsid w:val="00141297"/>
    <w:rsid w:val="0014156D"/>
    <w:rsid w:val="00143BBD"/>
    <w:rsid w:val="001A2312"/>
    <w:rsid w:val="001B4D3B"/>
    <w:rsid w:val="001C020D"/>
    <w:rsid w:val="001C5826"/>
    <w:rsid w:val="001C76C6"/>
    <w:rsid w:val="001D2CB7"/>
    <w:rsid w:val="00210EB8"/>
    <w:rsid w:val="00212473"/>
    <w:rsid w:val="00215B1F"/>
    <w:rsid w:val="00222530"/>
    <w:rsid w:val="002321D7"/>
    <w:rsid w:val="00237045"/>
    <w:rsid w:val="00244C17"/>
    <w:rsid w:val="002617E3"/>
    <w:rsid w:val="002707B9"/>
    <w:rsid w:val="00276DBE"/>
    <w:rsid w:val="00277E13"/>
    <w:rsid w:val="00285C00"/>
    <w:rsid w:val="00294A13"/>
    <w:rsid w:val="002A5149"/>
    <w:rsid w:val="002A5FD3"/>
    <w:rsid w:val="002A6018"/>
    <w:rsid w:val="002C171F"/>
    <w:rsid w:val="002E1E2B"/>
    <w:rsid w:val="002E6462"/>
    <w:rsid w:val="002E6AA7"/>
    <w:rsid w:val="003268E2"/>
    <w:rsid w:val="003344D0"/>
    <w:rsid w:val="00345C8B"/>
    <w:rsid w:val="00352058"/>
    <w:rsid w:val="00360F90"/>
    <w:rsid w:val="00364BD7"/>
    <w:rsid w:val="00382A82"/>
    <w:rsid w:val="0038768F"/>
    <w:rsid w:val="003A213C"/>
    <w:rsid w:val="003A25E3"/>
    <w:rsid w:val="003A69F5"/>
    <w:rsid w:val="003B42DE"/>
    <w:rsid w:val="003B6619"/>
    <w:rsid w:val="003D0004"/>
    <w:rsid w:val="003D1CA7"/>
    <w:rsid w:val="00402A4F"/>
    <w:rsid w:val="004033F2"/>
    <w:rsid w:val="00422A4A"/>
    <w:rsid w:val="00426096"/>
    <w:rsid w:val="00426E9A"/>
    <w:rsid w:val="00442F1B"/>
    <w:rsid w:val="00447142"/>
    <w:rsid w:val="004503DE"/>
    <w:rsid w:val="004519B0"/>
    <w:rsid w:val="00463F4F"/>
    <w:rsid w:val="00474790"/>
    <w:rsid w:val="00475DAA"/>
    <w:rsid w:val="0047742B"/>
    <w:rsid w:val="00482E04"/>
    <w:rsid w:val="0049568F"/>
    <w:rsid w:val="00497F52"/>
    <w:rsid w:val="004A3F05"/>
    <w:rsid w:val="004A4F2D"/>
    <w:rsid w:val="004C51A6"/>
    <w:rsid w:val="005002F6"/>
    <w:rsid w:val="00537D70"/>
    <w:rsid w:val="00562D68"/>
    <w:rsid w:val="005631DF"/>
    <w:rsid w:val="005951F1"/>
    <w:rsid w:val="005C1F1E"/>
    <w:rsid w:val="005F667A"/>
    <w:rsid w:val="00610EA8"/>
    <w:rsid w:val="00614848"/>
    <w:rsid w:val="00642D6A"/>
    <w:rsid w:val="006438E5"/>
    <w:rsid w:val="00653883"/>
    <w:rsid w:val="006619F6"/>
    <w:rsid w:val="00666076"/>
    <w:rsid w:val="006A2F8C"/>
    <w:rsid w:val="006B721B"/>
    <w:rsid w:val="006D5B5F"/>
    <w:rsid w:val="00715BD3"/>
    <w:rsid w:val="007269FE"/>
    <w:rsid w:val="00741FFE"/>
    <w:rsid w:val="00746B06"/>
    <w:rsid w:val="00791D10"/>
    <w:rsid w:val="0079585C"/>
    <w:rsid w:val="0079727C"/>
    <w:rsid w:val="007B6605"/>
    <w:rsid w:val="007C6828"/>
    <w:rsid w:val="007D327C"/>
    <w:rsid w:val="007F417A"/>
    <w:rsid w:val="00801643"/>
    <w:rsid w:val="00810387"/>
    <w:rsid w:val="0081410B"/>
    <w:rsid w:val="0082736E"/>
    <w:rsid w:val="0083380E"/>
    <w:rsid w:val="00841928"/>
    <w:rsid w:val="0085071A"/>
    <w:rsid w:val="008574D2"/>
    <w:rsid w:val="00860B00"/>
    <w:rsid w:val="00864BD2"/>
    <w:rsid w:val="00871EC9"/>
    <w:rsid w:val="00883E93"/>
    <w:rsid w:val="008A485C"/>
    <w:rsid w:val="008A7F6E"/>
    <w:rsid w:val="008D1899"/>
    <w:rsid w:val="008E5042"/>
    <w:rsid w:val="008E7AC9"/>
    <w:rsid w:val="008F59BD"/>
    <w:rsid w:val="00905EF6"/>
    <w:rsid w:val="00913668"/>
    <w:rsid w:val="009238F5"/>
    <w:rsid w:val="009466D2"/>
    <w:rsid w:val="009469F3"/>
    <w:rsid w:val="009501F0"/>
    <w:rsid w:val="00951BEB"/>
    <w:rsid w:val="00961A5D"/>
    <w:rsid w:val="009848F4"/>
    <w:rsid w:val="00984CDD"/>
    <w:rsid w:val="0099589F"/>
    <w:rsid w:val="00995EB9"/>
    <w:rsid w:val="009A1BD7"/>
    <w:rsid w:val="009A2A12"/>
    <w:rsid w:val="009C0B38"/>
    <w:rsid w:val="009C1E18"/>
    <w:rsid w:val="009D122C"/>
    <w:rsid w:val="00A2182C"/>
    <w:rsid w:val="00A239AF"/>
    <w:rsid w:val="00A571F0"/>
    <w:rsid w:val="00A6158D"/>
    <w:rsid w:val="00A802FB"/>
    <w:rsid w:val="00A841AB"/>
    <w:rsid w:val="00A914ED"/>
    <w:rsid w:val="00AF030E"/>
    <w:rsid w:val="00B263D2"/>
    <w:rsid w:val="00B474E4"/>
    <w:rsid w:val="00B621A3"/>
    <w:rsid w:val="00B771DA"/>
    <w:rsid w:val="00B96557"/>
    <w:rsid w:val="00B96DEC"/>
    <w:rsid w:val="00BB3DD8"/>
    <w:rsid w:val="00BC508B"/>
    <w:rsid w:val="00BE55A2"/>
    <w:rsid w:val="00BF27A7"/>
    <w:rsid w:val="00BF530F"/>
    <w:rsid w:val="00BF5CBC"/>
    <w:rsid w:val="00BF73E2"/>
    <w:rsid w:val="00C117CA"/>
    <w:rsid w:val="00C12442"/>
    <w:rsid w:val="00C142FD"/>
    <w:rsid w:val="00C272E5"/>
    <w:rsid w:val="00C27644"/>
    <w:rsid w:val="00C44BE5"/>
    <w:rsid w:val="00C46986"/>
    <w:rsid w:val="00C5550C"/>
    <w:rsid w:val="00C65B40"/>
    <w:rsid w:val="00C761EB"/>
    <w:rsid w:val="00C908F1"/>
    <w:rsid w:val="00CD4E5F"/>
    <w:rsid w:val="00CE306A"/>
    <w:rsid w:val="00D33F4C"/>
    <w:rsid w:val="00D4725F"/>
    <w:rsid w:val="00D50E43"/>
    <w:rsid w:val="00D54EF6"/>
    <w:rsid w:val="00D560D3"/>
    <w:rsid w:val="00D679E1"/>
    <w:rsid w:val="00D86CAD"/>
    <w:rsid w:val="00D94967"/>
    <w:rsid w:val="00DA4301"/>
    <w:rsid w:val="00DB4C07"/>
    <w:rsid w:val="00DC15DC"/>
    <w:rsid w:val="00DC7594"/>
    <w:rsid w:val="00DF621F"/>
    <w:rsid w:val="00E042AC"/>
    <w:rsid w:val="00E057B5"/>
    <w:rsid w:val="00E07780"/>
    <w:rsid w:val="00E12CF8"/>
    <w:rsid w:val="00E25B72"/>
    <w:rsid w:val="00E41FCC"/>
    <w:rsid w:val="00E64934"/>
    <w:rsid w:val="00E9085E"/>
    <w:rsid w:val="00F04FE5"/>
    <w:rsid w:val="00F33FC0"/>
    <w:rsid w:val="00F41D2D"/>
    <w:rsid w:val="00F549A2"/>
    <w:rsid w:val="00F61B25"/>
    <w:rsid w:val="00F67DD4"/>
    <w:rsid w:val="00F820E6"/>
    <w:rsid w:val="00F95AD7"/>
    <w:rsid w:val="00FA78D3"/>
    <w:rsid w:val="00FB1DB6"/>
    <w:rsid w:val="00FC0E0A"/>
    <w:rsid w:val="00FD6C35"/>
    <w:rsid w:val="00FD7911"/>
    <w:rsid w:val="00FD7FD9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31285BF"/>
  <w15:docId w15:val="{2EC76857-6513-4AEA-8882-0BA4C07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A4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8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2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2A4F"/>
    <w:pPr>
      <w:jc w:val="center"/>
    </w:pPr>
    <w:rPr>
      <w:sz w:val="44"/>
    </w:rPr>
  </w:style>
  <w:style w:type="character" w:customStyle="1" w:styleId="NzevChar">
    <w:name w:val="Název Char"/>
    <w:link w:val="Nzev"/>
    <w:rsid w:val="00402A4F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styleId="Hypertextovodkaz">
    <w:name w:val="Hyperlink"/>
    <w:rsid w:val="00402A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2A4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B4C0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D7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7911"/>
    <w:pPr>
      <w:spacing w:line="259" w:lineRule="auto"/>
      <w:outlineLvl w:val="9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3B42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85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Zkladntext3">
    <w:name w:val="Body Text 3"/>
    <w:basedOn w:val="Normln"/>
    <w:link w:val="Zkladntext3Char"/>
    <w:semiHidden/>
    <w:rsid w:val="0079585C"/>
    <w:rPr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79585C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Standardnpsmoodstavce"/>
    <w:rsid w:val="00883E93"/>
  </w:style>
  <w:style w:type="character" w:styleId="Zdraznn">
    <w:name w:val="Emphasis"/>
    <w:basedOn w:val="Standardnpsmoodstavce"/>
    <w:uiPriority w:val="20"/>
    <w:qFormat/>
    <w:rsid w:val="00883E93"/>
    <w:rPr>
      <w:i/>
      <w:iCs/>
    </w:rPr>
  </w:style>
  <w:style w:type="paragraph" w:styleId="Zhlav">
    <w:name w:val="header"/>
    <w:basedOn w:val="Normln"/>
    <w:link w:val="ZhlavChar"/>
    <w:unhideWhenUsed/>
    <w:rsid w:val="00482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2E0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82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E04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5E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5EB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C555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60B00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4D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4D3B"/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1B4D3B"/>
  </w:style>
  <w:style w:type="character" w:customStyle="1" w:styleId="TextpoznpodarouChar">
    <w:name w:val="Text pozn. pod čarou Char"/>
    <w:basedOn w:val="Standardnpsmoodstavce"/>
    <w:link w:val="Textpoznpodarou"/>
    <w:semiHidden/>
    <w:rsid w:val="001B4D3B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1B4D3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4D3B"/>
    <w:pPr>
      <w:ind w:left="708"/>
    </w:pPr>
    <w:rPr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2530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253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222530"/>
    <w:rPr>
      <w:vertAlign w:val="superscript"/>
    </w:rPr>
  </w:style>
  <w:style w:type="paragraph" w:customStyle="1" w:styleId="slalnk">
    <w:name w:val="Čísla článků"/>
    <w:basedOn w:val="Normln"/>
    <w:rsid w:val="00447142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447142"/>
    <w:pPr>
      <w:spacing w:before="60" w:after="160"/>
    </w:pPr>
  </w:style>
  <w:style w:type="paragraph" w:customStyle="1" w:styleId="Default">
    <w:name w:val="Default"/>
    <w:rsid w:val="00126E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zimovo-usti.cz" TargetMode="External"/><Relationship Id="rId2" Type="http://schemas.openxmlformats.org/officeDocument/2006/relationships/hyperlink" Target="mailto:posta@sezimovo-usti.cz" TargetMode="External"/><Relationship Id="rId1" Type="http://schemas.openxmlformats.org/officeDocument/2006/relationships/hyperlink" Target="http://www.sezimovo-usti.cz" TargetMode="External"/><Relationship Id="rId4" Type="http://schemas.openxmlformats.org/officeDocument/2006/relationships/hyperlink" Target="mailto:posta@sezimovo-u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oubova\AppData\Roaming\Microsoft\&#352;ablony\Hlavi&#269;ka%20lep&#353;&#237;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D933-4196-483F-B620-0D07F1F2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lepší 2016</Template>
  <TotalTime>6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Sezimovo Ústí</Company>
  <LinksUpToDate>false</LinksUpToDate>
  <CharactersWithSpaces>3009</CharactersWithSpaces>
  <SharedDoc>false</SharedDoc>
  <HLinks>
    <vt:vector size="6" baseType="variant"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mailto:zdenek.havluj@quick.cz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Koubová</dc:creator>
  <cp:lastModifiedBy>Jana Koubová</cp:lastModifiedBy>
  <cp:revision>3</cp:revision>
  <cp:lastPrinted>2023-05-25T05:28:00Z</cp:lastPrinted>
  <dcterms:created xsi:type="dcterms:W3CDTF">2025-01-03T06:45:00Z</dcterms:created>
  <dcterms:modified xsi:type="dcterms:W3CDTF">2025-01-03T06:51:00Z</dcterms:modified>
</cp:coreProperties>
</file>